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 w:after="0" w:line="110" w:lineRule="exact"/>
        <w:jc w:val="left"/>
        <w:rPr>
          <w:sz w:val="11"/>
          <w:szCs w:val="11"/>
        </w:rPr>
      </w:pPr>
      <w:bookmarkStart w:id="0" w:name="_GoBack"/>
      <w:bookmarkEnd w:id="0"/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1059" w:lineRule="exact"/>
        <w:ind w:left="1058" w:right="-20"/>
        <w:jc w:val="left"/>
        <w:rPr>
          <w:rFonts w:ascii="方正小标宋简体" w:hAnsi="方正小标宋简体" w:eastAsia="方正小标宋简体" w:cs="方正小标宋简体"/>
          <w:sz w:val="100"/>
          <w:szCs w:val="100"/>
        </w:rPr>
      </w:pPr>
      <w:r>
        <w:rPr>
          <w:rFonts w:ascii="方正小标宋简体" w:hAnsi="方正小标宋简体" w:eastAsia="方正小标宋简体" w:cs="方正小标宋简体"/>
          <w:color w:val="FF0000"/>
          <w:spacing w:val="0"/>
          <w:w w:val="79"/>
          <w:position w:val="3"/>
          <w:sz w:val="100"/>
          <w:szCs w:val="100"/>
        </w:rPr>
        <w:t>河</w:t>
      </w:r>
      <w:r>
        <w:rPr>
          <w:rFonts w:ascii="方正小标宋简体" w:hAnsi="方正小标宋简体" w:eastAsia="方正小标宋简体" w:cs="方正小标宋简体"/>
          <w:color w:val="FF0000"/>
          <w:spacing w:val="173"/>
          <w:w w:val="79"/>
          <w:position w:val="3"/>
          <w:sz w:val="100"/>
          <w:szCs w:val="100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FF0000"/>
          <w:spacing w:val="0"/>
          <w:w w:val="79"/>
          <w:position w:val="3"/>
          <w:sz w:val="100"/>
          <w:szCs w:val="100"/>
        </w:rPr>
        <w:t>南</w:t>
      </w:r>
      <w:r>
        <w:rPr>
          <w:rFonts w:ascii="方正小标宋简体" w:hAnsi="方正小标宋简体" w:eastAsia="方正小标宋简体" w:cs="方正小标宋简体"/>
          <w:color w:val="FF0000"/>
          <w:spacing w:val="173"/>
          <w:w w:val="79"/>
          <w:position w:val="3"/>
          <w:sz w:val="100"/>
          <w:szCs w:val="100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FF0000"/>
          <w:spacing w:val="0"/>
          <w:w w:val="79"/>
          <w:position w:val="3"/>
          <w:sz w:val="100"/>
          <w:szCs w:val="100"/>
        </w:rPr>
        <w:t>省</w:t>
      </w:r>
      <w:r>
        <w:rPr>
          <w:rFonts w:ascii="方正小标宋简体" w:hAnsi="方正小标宋简体" w:eastAsia="方正小标宋简体" w:cs="方正小标宋简体"/>
          <w:color w:val="FF0000"/>
          <w:spacing w:val="173"/>
          <w:w w:val="79"/>
          <w:position w:val="3"/>
          <w:sz w:val="100"/>
          <w:szCs w:val="100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FF0000"/>
          <w:spacing w:val="0"/>
          <w:w w:val="79"/>
          <w:position w:val="3"/>
          <w:sz w:val="100"/>
          <w:szCs w:val="100"/>
        </w:rPr>
        <w:t>教</w:t>
      </w:r>
      <w:r>
        <w:rPr>
          <w:rFonts w:ascii="方正小标宋简体" w:hAnsi="方正小标宋简体" w:eastAsia="方正小标宋简体" w:cs="方正小标宋简体"/>
          <w:color w:val="FF0000"/>
          <w:spacing w:val="173"/>
          <w:w w:val="79"/>
          <w:position w:val="3"/>
          <w:sz w:val="100"/>
          <w:szCs w:val="100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FF0000"/>
          <w:spacing w:val="0"/>
          <w:w w:val="79"/>
          <w:position w:val="3"/>
          <w:sz w:val="100"/>
          <w:szCs w:val="100"/>
        </w:rPr>
        <w:t>育</w:t>
      </w:r>
      <w:r>
        <w:rPr>
          <w:rFonts w:ascii="方正小标宋简体" w:hAnsi="方正小标宋简体" w:eastAsia="方正小标宋简体" w:cs="方正小标宋简体"/>
          <w:color w:val="FF0000"/>
          <w:spacing w:val="178"/>
          <w:w w:val="79"/>
          <w:position w:val="3"/>
          <w:sz w:val="100"/>
          <w:szCs w:val="100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FF0000"/>
          <w:spacing w:val="0"/>
          <w:w w:val="79"/>
          <w:position w:val="3"/>
          <w:sz w:val="100"/>
          <w:szCs w:val="100"/>
        </w:rPr>
        <w:t>厅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0" w:after="0" w:line="220" w:lineRule="exact"/>
        <w:jc w:val="left"/>
        <w:rPr>
          <w:sz w:val="22"/>
          <w:szCs w:val="22"/>
        </w:rPr>
      </w:pPr>
    </w:p>
    <w:p>
      <w:pPr>
        <w:spacing w:before="0" w:after="0" w:line="362" w:lineRule="exact"/>
        <w:ind w:left="3042" w:right="3034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mc:AlternateContent>
          <mc:Choice Requires="wpg">
            <w:drawing>
              <wp:anchor distT="0" distB="0" distL="114300" distR="114300" simplePos="0" relativeHeight="503314432" behindDoc="1" locked="0" layoutInCell="1" allowOverlap="1">
                <wp:simplePos x="0" y="0"/>
                <wp:positionH relativeFrom="page">
                  <wp:posOffset>1002030</wp:posOffset>
                </wp:positionH>
                <wp:positionV relativeFrom="paragraph">
                  <wp:posOffset>455295</wp:posOffset>
                </wp:positionV>
                <wp:extent cx="5544820" cy="127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820" cy="1270"/>
                          <a:chOff x="1578" y="718"/>
                          <a:chExt cx="8732" cy="2"/>
                        </a:xfrm>
                      </wpg:grpSpPr>
                      <wps:wsp>
                        <wps:cNvPr id="1" name="任意多边形 3"/>
                        <wps:cNvSpPr/>
                        <wps:spPr>
                          <a:xfrm>
                            <a:off x="1578" y="718"/>
                            <a:ext cx="8732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732" h="1">
                                <a:moveTo>
                                  <a:pt x="0" y="1"/>
                                </a:moveTo>
                                <a:lnTo>
                                  <a:pt x="8732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9pt;margin-top:35.85pt;height:0.1pt;width:436.6pt;mso-position-horizontal-relative:page;z-index:-2048;mso-width-relative:page;mso-height-relative:page;" coordorigin="1578,718" coordsize="8732,2" o:gfxdata="UEsDBAoAAAAAAIdO4kAAAAAAAAAAAAAAAAAEAAAAZHJzL1BLAwQUAAAACACHTuJALIEyuNgAAAAK&#10;AQAADwAAAGRycy9kb3ducmV2LnhtbE2PwU7DMBBE70j8g7VI3KhtqhIIcSpUAacKiRap6m2bbJOo&#10;8TqK3aT9e5wTHGd2NPsmW15sKwbqfePYgJ4pEMSFKxuuDPxsPx6eQfiAXGLrmAxcycMyv73JMC3d&#10;yN80bEIlYgn7FA3UIXSplL6oyaKfuY443o6utxii7CtZ9jjGctvKR6WepMWG44caO1rVVJw2Z2vg&#10;c8Txba7fh/XpuLrut4uv3VqTMfd3Wr2CCHQJf2GY8CM65JHp4M5cetFGvUgiejCQ6ATEFFBzHdcd&#10;JucFZJ7J/xPyX1BLAwQUAAAACACHTuJA41uAuHsCAABmBQAADgAAAGRycy9lMm9Eb2MueG1spVTN&#10;bhMxEL4j8Q6W72Sz24aEVTY9kCYXBJVaHsDxen8kr23ZTja598ANzhwRL1FF8DQEeAzG3p+EFiRU&#10;ctiMPePx930znunFtuJow7QppUhwOBhixASVaSnyBL+9WTybYGQsESnhUrAE75jBF7OnT6a1ilkk&#10;C8lTphEkESauVYILa1UcBIYWrCJmIBUT4MykroiFpc6DVJMaslc8iIbD50Etdaq0pMwY2J03Tjzz&#10;+bOMUfsmywyziCcYsFn/1f67ct9gNiVxrokqStrCII9AUZFSwKV9qjmxBK11+SBVVVItjczsgMoq&#10;kFlWUuY5AJtweI/NUsu18lzyuM5VLxNIe0+nR6elrzdXGpVpgiOMBKmgRD/2t4cP71DktKlVHkPI&#10;UqtrdaXbjbxZObrbTFfuH4igrVd116vKthZR2ByNzs8nEYhPwRdG41Z0WkBl3KFwNIYmAd84nDT1&#10;oMVle3YyPgNc7qCHE3Q3Bg5Yj6NW0DzmqI/5P32uC6KYl9048q0+YafPt/3+++37w+ePP7/eHb58&#10;QmeNUD62V8nEBgT7g0QP2XY6/Y0riena2CWTXmmyeWVs07VpZ5Gis+hWdKYi1m07CM5EdYKbGwqQ&#10;3PdqJTfsRvoAe6xe6OiA0EcvF6dRTZKuzBDYuMFw1/ij/dWweYpdyEXJuQfPhQP0YhSNoLwEHn7G&#10;iQWzUtCKRuQeoJG8TN0Rh9HofPWSa7Qh8JQXiyH8WqS/hSlt7JyYoonzrqapCkbSS5Eiu1PQ5AKm&#10;EXYQKpZixBkML2d5bJaU/F8iPXcg7NqvqbazVjLdQcuslS7zAuZNo2fboj7aP2YvVDt43LQ4Xfuo&#10;43ic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sgTK42AAAAAoBAAAPAAAAAAAAAAEAIAAAACIA&#10;AABkcnMvZG93bnJldi54bWxQSwECFAAUAAAACACHTuJA41uAuHsCAABmBQAADgAAAAAAAAABACAA&#10;AAAnAQAAZHJzL2Uyb0RvYy54bWxQSwUGAAAAAAYABgBZAQAAFAYAAAAA&#10;">
                <o:lock v:ext="edit" aspectratio="f"/>
                <v:shape id="任意多边形 3" o:spid="_x0000_s1026" o:spt="100" style="position:absolute;left:1578;top:718;height:2;width:8732;" filled="f" stroked="t" coordsize="8732,1" o:gfxdata="UEsDBAoAAAAAAIdO4kAAAAAAAAAAAAAAAAAEAAAAZHJzL1BLAwQUAAAACACHTuJAVeJBy7cAAADa&#10;AAAADwAAAGRycy9kb3ducmV2LnhtbEVPy6rCMBDdX/AfwghuLprWhUg1ioiKbhQfHzA2Y1tsJqWJ&#10;rf69EQRXw+E8Zzp/mlI0VLvCsoJ4EIEgTq0uOFNwOa/7YxDOI2ssLZOCFzmYzzp/U0y0bflIzcln&#10;IoSwS1BB7n2VSOnSnAy6ga2IA3eztUEfYJ1JXWMbwk0ph1E0kgYLDg05VrTMKb2fHkZB8/jfV9d4&#10;cT7sVu0V5cYcx2yU6nXjaALC09P/xF/3Vof58Hnlc+Xs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V4kHLtwAAANoAAAAP&#10;AAAAAAAAAAEAIAAAACIAAABkcnMvZG93bnJldi54bWxQSwECFAAUAAAACACHTuJAMy8FnjsAAAA5&#10;AAAAEAAAAAAAAAABACAAAAAGAQAAZHJzL3NoYXBleG1sLnhtbFBLBQYAAAAABgAGAFsBAACwAwAA&#10;AAA=&#10;" path="m0,1l8732,0e">
                  <v:fill on="f" focussize="0,0"/>
                  <v:stroke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仿宋_GB2312" w:hAnsi="仿宋_GB2312" w:eastAsia="仿宋_GB2312" w:cs="仿宋_GB2312"/>
          <w:spacing w:val="10"/>
          <w:position w:val="-2"/>
          <w:sz w:val="30"/>
          <w:szCs w:val="30"/>
        </w:rPr>
        <w:t>教人〔</w:t>
      </w:r>
      <w:r>
        <w:rPr>
          <w:rFonts w:ascii="仿宋_GB2312" w:hAnsi="仿宋_GB2312" w:eastAsia="仿宋_GB2312" w:cs="仿宋_GB2312"/>
          <w:spacing w:val="2"/>
          <w:position w:val="-2"/>
          <w:sz w:val="30"/>
          <w:szCs w:val="30"/>
        </w:rPr>
        <w:t>2020</w:t>
      </w:r>
      <w:r>
        <w:rPr>
          <w:rFonts w:ascii="仿宋_GB2312" w:hAnsi="仿宋_GB2312" w:eastAsia="仿宋_GB2312" w:cs="仿宋_GB2312"/>
          <w:spacing w:val="10"/>
          <w:position w:val="-2"/>
          <w:sz w:val="30"/>
          <w:szCs w:val="30"/>
        </w:rPr>
        <w:t>〕</w:t>
      </w:r>
      <w:r>
        <w:rPr>
          <w:rFonts w:ascii="仿宋_GB2312" w:hAnsi="仿宋_GB2312" w:eastAsia="仿宋_GB2312" w:cs="仿宋_GB2312"/>
          <w:spacing w:val="2"/>
          <w:position w:val="-2"/>
          <w:sz w:val="30"/>
          <w:szCs w:val="30"/>
        </w:rPr>
        <w:t>14</w:t>
      </w:r>
      <w:r>
        <w:rPr>
          <w:rFonts w:ascii="仿宋_GB2312" w:hAnsi="仿宋_GB2312" w:eastAsia="仿宋_GB2312" w:cs="仿宋_GB2312"/>
          <w:spacing w:val="0"/>
          <w:position w:val="-2"/>
          <w:sz w:val="30"/>
          <w:szCs w:val="30"/>
        </w:rPr>
        <w:t>6</w:t>
      </w:r>
      <w:r>
        <w:rPr>
          <w:rFonts w:ascii="仿宋_GB2312" w:hAnsi="仿宋_GB2312" w:eastAsia="仿宋_GB2312" w:cs="仿宋_GB2312"/>
          <w:spacing w:val="-71"/>
          <w:position w:val="-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position w:val="-2"/>
          <w:sz w:val="30"/>
          <w:szCs w:val="30"/>
        </w:rPr>
        <w:t>号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7" w:after="0" w:line="220" w:lineRule="exact"/>
        <w:jc w:val="left"/>
        <w:rPr>
          <w:sz w:val="22"/>
          <w:szCs w:val="22"/>
        </w:rPr>
      </w:pPr>
    </w:p>
    <w:p>
      <w:pPr>
        <w:tabs>
          <w:tab w:val="left" w:pos="3140"/>
          <w:tab w:val="left" w:pos="3820"/>
          <w:tab w:val="left" w:pos="4500"/>
          <w:tab w:val="left" w:pos="5160"/>
          <w:tab w:val="left" w:pos="5840"/>
        </w:tabs>
        <w:spacing w:before="0" w:after="0" w:line="240" w:lineRule="auto"/>
        <w:ind w:left="2474" w:right="2466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河</w:t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ab/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南</w:t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ab/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省</w:t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ab/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教</w:t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ab/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育</w:t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ab/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厅</w:t>
      </w:r>
    </w:p>
    <w:p>
      <w:pPr>
        <w:spacing w:before="4" w:after="0" w:line="243" w:lineRule="auto"/>
        <w:ind w:left="743" w:right="73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关于做好</w:t>
      </w:r>
      <w:r>
        <w:rPr>
          <w:rFonts w:ascii="方正小标宋简体" w:hAnsi="方正小标宋简体" w:eastAsia="方正小标宋简体" w:cs="方正小标宋简体"/>
          <w:spacing w:val="1"/>
          <w:w w:val="100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2020 年学术技术带头人人选 推荐工作的通知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6" w:after="0" w:line="260" w:lineRule="exact"/>
        <w:jc w:val="left"/>
        <w:rPr>
          <w:sz w:val="26"/>
          <w:szCs w:val="26"/>
        </w:rPr>
      </w:pPr>
    </w:p>
    <w:p>
      <w:pPr>
        <w:spacing w:before="0" w:after="0" w:line="317" w:lineRule="auto"/>
        <w:ind w:left="102" w:right="33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各省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辖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济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范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直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县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（市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高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，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省属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业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直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属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关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单位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-149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：</w:t>
      </w:r>
    </w:p>
    <w:p>
      <w:pPr>
        <w:spacing w:before="50" w:after="0" w:line="240" w:lineRule="auto"/>
        <w:ind w:left="722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为</w:t>
      </w:r>
      <w:r>
        <w:rPr>
          <w:rFonts w:ascii="仿宋_GB2312" w:hAnsi="仿宋_GB2312" w:eastAsia="仿宋_GB2312" w:cs="仿宋_GB2312"/>
          <w:spacing w:val="-11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贯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彻</w:t>
      </w:r>
      <w:r>
        <w:rPr>
          <w:rFonts w:ascii="仿宋_GB2312" w:hAnsi="仿宋_GB2312" w:eastAsia="仿宋_GB2312" w:cs="仿宋_GB2312"/>
          <w:spacing w:val="-11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落实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《</w:t>
      </w:r>
      <w:r>
        <w:rPr>
          <w:rFonts w:ascii="仿宋_GB2312" w:hAnsi="仿宋_GB2312" w:eastAsia="仿宋_GB2312" w:cs="仿宋_GB2312"/>
          <w:spacing w:val="-11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河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南</w:t>
      </w:r>
      <w:r>
        <w:rPr>
          <w:rFonts w:ascii="仿宋_GB2312" w:hAnsi="仿宋_GB2312" w:eastAsia="仿宋_GB2312" w:cs="仿宋_GB2312"/>
          <w:spacing w:val="-11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省中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长</w:t>
      </w:r>
      <w:r>
        <w:rPr>
          <w:rFonts w:ascii="仿宋_GB2312" w:hAnsi="仿宋_GB2312" w:eastAsia="仿宋_GB2312" w:cs="仿宋_GB2312"/>
          <w:spacing w:val="-11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期人才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发</w:t>
      </w:r>
      <w:r>
        <w:rPr>
          <w:rFonts w:ascii="仿宋_GB2312" w:hAnsi="仿宋_GB2312" w:eastAsia="仿宋_GB2312" w:cs="仿宋_GB2312"/>
          <w:spacing w:val="-11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展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规</w:t>
      </w:r>
      <w:r>
        <w:rPr>
          <w:rFonts w:ascii="仿宋_GB2312" w:hAnsi="仿宋_GB2312" w:eastAsia="仿宋_GB2312" w:cs="仿宋_GB2312"/>
          <w:spacing w:val="-11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33"/>
          <w:sz w:val="30"/>
          <w:szCs w:val="30"/>
        </w:rPr>
        <w:t>划纲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要</w:t>
      </w:r>
      <w:r>
        <w:rPr>
          <w:rFonts w:ascii="仿宋_GB2312" w:hAnsi="仿宋_GB2312" w:eastAsia="仿宋_GB2312" w:cs="仿宋_GB2312"/>
          <w:spacing w:val="-11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（</w:t>
      </w:r>
      <w:r>
        <w:rPr>
          <w:rFonts w:ascii="仿宋_GB2312" w:hAnsi="仿宋_GB2312" w:eastAsia="仿宋_GB2312" w:cs="仿宋_GB2312"/>
          <w:spacing w:val="-10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201</w:t>
      </w:r>
      <w:r>
        <w:rPr>
          <w:rFonts w:ascii="仿宋_GB2312" w:hAnsi="仿宋_GB2312" w:eastAsia="仿宋_GB2312" w:cs="仿宋_GB2312"/>
          <w:spacing w:val="32"/>
          <w:w w:val="100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—</w:t>
      </w:r>
    </w:p>
    <w:p>
      <w:pPr>
        <w:spacing w:before="4" w:after="0" w:line="140" w:lineRule="exact"/>
        <w:jc w:val="left"/>
        <w:rPr>
          <w:sz w:val="14"/>
          <w:szCs w:val="14"/>
        </w:rPr>
      </w:pPr>
    </w:p>
    <w:p>
      <w:pPr>
        <w:spacing w:before="0" w:after="0" w:line="318" w:lineRule="auto"/>
        <w:ind w:left="102" w:right="24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2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02</w:t>
      </w:r>
      <w:r>
        <w:rPr>
          <w:rFonts w:ascii="仿宋_GB2312" w:hAnsi="仿宋_GB2312" w:eastAsia="仿宋_GB2312" w:cs="仿宋_GB2312"/>
          <w:spacing w:val="4"/>
          <w:w w:val="100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-144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》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《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发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展中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长期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划</w:t>
      </w:r>
      <w:r>
        <w:rPr>
          <w:rFonts w:ascii="仿宋_GB2312" w:hAnsi="仿宋_GB2312" w:eastAsia="仿宋_GB2312" w:cs="仿宋_GB2312"/>
          <w:spacing w:val="16"/>
          <w:w w:val="100"/>
          <w:sz w:val="30"/>
          <w:szCs w:val="30"/>
        </w:rPr>
        <w:t>（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2011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—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2020</w:t>
      </w:r>
      <w:r>
        <w:rPr>
          <w:rFonts w:ascii="仿宋_GB2312" w:hAnsi="仿宋_GB2312" w:eastAsia="仿宋_GB2312" w:cs="仿宋_GB2312"/>
          <w:spacing w:val="-144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》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精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神</w:t>
      </w:r>
      <w:r>
        <w:rPr>
          <w:rFonts w:ascii="仿宋_GB2312" w:hAnsi="仿宋_GB2312" w:eastAsia="仿宋_GB2312" w:cs="仿宋_GB2312"/>
          <w:spacing w:val="-1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实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施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南</w:t>
      </w:r>
      <w:r>
        <w:rPr>
          <w:rFonts w:ascii="仿宋_GB2312" w:hAnsi="仿宋_GB2312" w:eastAsia="仿宋_GB2312" w:cs="仿宋_GB2312"/>
          <w:spacing w:val="-19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11"/>
          <w:w w:val="100"/>
          <w:sz w:val="30"/>
          <w:szCs w:val="30"/>
        </w:rPr>
        <w:t>“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81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-70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青年人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工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程</w:t>
      </w:r>
      <w:r>
        <w:rPr>
          <w:rFonts w:ascii="仿宋_GB2312" w:hAnsi="仿宋_GB2312" w:eastAsia="仿宋_GB2312" w:cs="仿宋_GB2312"/>
          <w:spacing w:val="-149"/>
          <w:w w:val="100"/>
          <w:sz w:val="30"/>
          <w:szCs w:val="30"/>
        </w:rPr>
        <w:t>”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加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快全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系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统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高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层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次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青年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队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设</w:t>
      </w:r>
      <w:r>
        <w:rPr>
          <w:rFonts w:ascii="仿宋_GB2312" w:hAnsi="仿宋_GB2312" w:eastAsia="仿宋_GB2312" w:cs="仿宋_GB2312"/>
          <w:spacing w:val="-14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教育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厅决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定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开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展</w:t>
      </w:r>
      <w:r>
        <w:rPr>
          <w:rFonts w:ascii="仿宋_GB2312" w:hAnsi="仿宋_GB2312" w:eastAsia="仿宋_GB2312" w:cs="仿宋_GB2312"/>
          <w:spacing w:val="-56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202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-70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年度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河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南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省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教育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头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拔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工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作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。现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将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关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事</w:t>
      </w:r>
      <w:r>
        <w:rPr>
          <w:rFonts w:ascii="仿宋_GB2312" w:hAnsi="仿宋_GB2312" w:eastAsia="仿宋_GB2312" w:cs="仿宋_GB2312"/>
          <w:spacing w:val="13"/>
          <w:w w:val="100"/>
          <w:sz w:val="30"/>
          <w:szCs w:val="30"/>
        </w:rPr>
        <w:t>宜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知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下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：</w:t>
      </w:r>
    </w:p>
    <w:p>
      <w:pPr>
        <w:spacing w:before="45" w:after="0" w:line="240" w:lineRule="auto"/>
        <w:ind w:left="722" w:right="-2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9"/>
          <w:w w:val="100"/>
          <w:sz w:val="30"/>
          <w:szCs w:val="30"/>
        </w:rPr>
        <w:t>一、</w:t>
      </w:r>
      <w:r>
        <w:rPr>
          <w:rFonts w:ascii="黑体" w:hAnsi="黑体" w:eastAsia="黑体" w:cs="黑体"/>
          <w:spacing w:val="5"/>
          <w:w w:val="100"/>
          <w:sz w:val="30"/>
          <w:szCs w:val="30"/>
        </w:rPr>
        <w:t>推</w:t>
      </w:r>
      <w:r>
        <w:rPr>
          <w:rFonts w:ascii="黑体" w:hAnsi="黑体" w:eastAsia="黑体" w:cs="黑体"/>
          <w:spacing w:val="9"/>
          <w:w w:val="100"/>
          <w:sz w:val="30"/>
          <w:szCs w:val="30"/>
        </w:rPr>
        <w:t>荐</w:t>
      </w:r>
      <w:r>
        <w:rPr>
          <w:rFonts w:ascii="黑体" w:hAnsi="黑体" w:eastAsia="黑体" w:cs="黑体"/>
          <w:spacing w:val="5"/>
          <w:w w:val="100"/>
          <w:sz w:val="30"/>
          <w:szCs w:val="30"/>
        </w:rPr>
        <w:t>的</w:t>
      </w:r>
      <w:r>
        <w:rPr>
          <w:rFonts w:ascii="黑体" w:hAnsi="黑体" w:eastAsia="黑体" w:cs="黑体"/>
          <w:spacing w:val="9"/>
          <w:w w:val="100"/>
          <w:sz w:val="30"/>
          <w:szCs w:val="30"/>
        </w:rPr>
        <w:t>范</w:t>
      </w:r>
      <w:r>
        <w:rPr>
          <w:rFonts w:ascii="黑体" w:hAnsi="黑体" w:eastAsia="黑体" w:cs="黑体"/>
          <w:spacing w:val="5"/>
          <w:w w:val="100"/>
          <w:sz w:val="30"/>
          <w:szCs w:val="30"/>
        </w:rPr>
        <w:t>围</w:t>
      </w:r>
      <w:r>
        <w:rPr>
          <w:rFonts w:ascii="黑体" w:hAnsi="黑体" w:eastAsia="黑体" w:cs="黑体"/>
          <w:spacing w:val="9"/>
          <w:w w:val="100"/>
          <w:sz w:val="30"/>
          <w:szCs w:val="30"/>
        </w:rPr>
        <w:t>、</w:t>
      </w:r>
      <w:r>
        <w:rPr>
          <w:rFonts w:ascii="黑体" w:hAnsi="黑体" w:eastAsia="黑体" w:cs="黑体"/>
          <w:spacing w:val="5"/>
          <w:w w:val="100"/>
          <w:sz w:val="30"/>
          <w:szCs w:val="30"/>
        </w:rPr>
        <w:t>对</w:t>
      </w:r>
      <w:r>
        <w:rPr>
          <w:rFonts w:ascii="黑体" w:hAnsi="黑体" w:eastAsia="黑体" w:cs="黑体"/>
          <w:spacing w:val="9"/>
          <w:w w:val="100"/>
          <w:sz w:val="30"/>
          <w:szCs w:val="30"/>
        </w:rPr>
        <w:t>象</w:t>
      </w:r>
      <w:r>
        <w:rPr>
          <w:rFonts w:ascii="黑体" w:hAnsi="黑体" w:eastAsia="黑体" w:cs="黑体"/>
          <w:spacing w:val="5"/>
          <w:w w:val="100"/>
          <w:sz w:val="30"/>
          <w:szCs w:val="30"/>
        </w:rPr>
        <w:t>和</w:t>
      </w:r>
      <w:r>
        <w:rPr>
          <w:rFonts w:ascii="黑体" w:hAnsi="黑体" w:eastAsia="黑体" w:cs="黑体"/>
          <w:spacing w:val="9"/>
          <w:w w:val="100"/>
          <w:sz w:val="30"/>
          <w:szCs w:val="30"/>
        </w:rPr>
        <w:t>名</w:t>
      </w:r>
      <w:r>
        <w:rPr>
          <w:rFonts w:ascii="黑体" w:hAnsi="黑体" w:eastAsia="黑体" w:cs="黑体"/>
          <w:spacing w:val="0"/>
          <w:w w:val="100"/>
          <w:sz w:val="30"/>
          <w:szCs w:val="30"/>
        </w:rPr>
        <w:t>额</w:t>
      </w:r>
    </w:p>
    <w:p>
      <w:pPr>
        <w:spacing w:before="3" w:after="0" w:line="140" w:lineRule="exact"/>
        <w:jc w:val="left"/>
        <w:rPr>
          <w:sz w:val="14"/>
          <w:szCs w:val="14"/>
        </w:rPr>
      </w:pPr>
    </w:p>
    <w:p>
      <w:pPr>
        <w:spacing w:before="0" w:after="0" w:line="240" w:lineRule="auto"/>
        <w:ind w:left="722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．推荐范围</w:t>
      </w:r>
      <w:r>
        <w:rPr>
          <w:rFonts w:ascii="仿宋_GB2312" w:hAnsi="仿宋_GB2312" w:eastAsia="仿宋_GB2312" w:cs="仿宋_GB2312"/>
          <w:spacing w:val="15"/>
          <w:w w:val="100"/>
          <w:sz w:val="30"/>
          <w:szCs w:val="30"/>
        </w:rPr>
        <w:t>：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全省教育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系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统各级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各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类学校及有关教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学</w:t>
      </w:r>
    </w:p>
    <w:p>
      <w:pPr>
        <w:spacing w:after="0" w:line="240" w:lineRule="auto"/>
        <w:jc w:val="left"/>
        <w:rPr>
          <w:rFonts w:ascii="仿宋_GB2312" w:hAnsi="仿宋_GB2312" w:eastAsia="仿宋_GB2312" w:cs="仿宋_GB2312"/>
          <w:sz w:val="30"/>
          <w:szCs w:val="30"/>
        </w:rPr>
        <w:sectPr>
          <w:footerReference r:id="rId3" w:type="default"/>
          <w:footerReference r:id="rId4" w:type="even"/>
          <w:type w:val="continuous"/>
          <w:pgSz w:w="11920" w:h="16840"/>
          <w:pgMar w:top="1560" w:right="1480" w:bottom="1740" w:left="1540" w:header="720" w:footer="1552" w:gutter="0"/>
        </w:sect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5" w:after="0" w:line="220" w:lineRule="exact"/>
        <w:jc w:val="left"/>
        <w:rPr>
          <w:sz w:val="22"/>
          <w:szCs w:val="22"/>
        </w:rPr>
      </w:pPr>
    </w:p>
    <w:p>
      <w:pPr>
        <w:spacing w:before="0" w:after="0" w:line="362" w:lineRule="exact"/>
        <w:ind w:left="102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10"/>
          <w:w w:val="100"/>
          <w:position w:val="-2"/>
          <w:sz w:val="30"/>
          <w:szCs w:val="30"/>
        </w:rPr>
        <w:t>机构。</w:t>
      </w:r>
    </w:p>
    <w:p>
      <w:pPr>
        <w:spacing w:before="4" w:after="0" w:line="140" w:lineRule="exact"/>
        <w:jc w:val="left"/>
        <w:rPr>
          <w:sz w:val="14"/>
          <w:szCs w:val="14"/>
        </w:rPr>
      </w:pPr>
    </w:p>
    <w:p>
      <w:pPr>
        <w:spacing w:before="0" w:after="0" w:line="318" w:lineRule="auto"/>
        <w:ind w:left="102" w:right="24" w:firstLine="6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2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．推荐对象</w:t>
      </w:r>
      <w:r>
        <w:rPr>
          <w:rFonts w:ascii="仿宋_GB2312" w:hAnsi="仿宋_GB2312" w:eastAsia="仿宋_GB2312" w:cs="仿宋_GB2312"/>
          <w:spacing w:val="15"/>
          <w:w w:val="100"/>
          <w:sz w:val="30"/>
          <w:szCs w:val="30"/>
        </w:rPr>
        <w:t>：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高等学校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主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要推荐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教育教学、科研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第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一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线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工作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员</w:t>
      </w:r>
      <w:r>
        <w:rPr>
          <w:rFonts w:ascii="仿宋_GB2312" w:hAnsi="仿宋_GB2312" w:eastAsia="仿宋_GB2312" w:cs="仿宋_GB2312"/>
          <w:spacing w:val="-67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点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是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自学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科</w:t>
      </w:r>
      <w:r>
        <w:rPr>
          <w:rFonts w:ascii="仿宋_GB2312" w:hAnsi="仿宋_GB2312" w:eastAsia="仿宋_GB2312" w:cs="仿宋_GB2312"/>
          <w:spacing w:val="-72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专业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起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干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核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心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作用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，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以及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系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我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本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经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济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设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与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社会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展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领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域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中做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献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取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得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较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大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绩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或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具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有较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大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发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展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潜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力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优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轻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人 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才。</w:t>
      </w:r>
    </w:p>
    <w:p>
      <w:pPr>
        <w:spacing w:before="45" w:after="0" w:line="319" w:lineRule="auto"/>
        <w:ind w:left="102" w:right="173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19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24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19"/>
          <w:w w:val="100"/>
          <w:sz w:val="30"/>
          <w:szCs w:val="30"/>
        </w:rPr>
        <w:t>职业学校</w:t>
      </w:r>
      <w:r>
        <w:rPr>
          <w:rFonts w:ascii="仿宋_GB2312" w:hAnsi="仿宋_GB2312" w:eastAsia="仿宋_GB2312" w:cs="仿宋_GB2312"/>
          <w:spacing w:val="24"/>
          <w:w w:val="100"/>
          <w:sz w:val="30"/>
          <w:szCs w:val="30"/>
        </w:rPr>
        <w:t>主</w:t>
      </w:r>
      <w:r>
        <w:rPr>
          <w:rFonts w:ascii="仿宋_GB2312" w:hAnsi="仿宋_GB2312" w:eastAsia="仿宋_GB2312" w:cs="仿宋_GB2312"/>
          <w:spacing w:val="19"/>
          <w:w w:val="100"/>
          <w:sz w:val="30"/>
          <w:szCs w:val="30"/>
        </w:rPr>
        <w:t>要推荐</w:t>
      </w:r>
      <w:r>
        <w:rPr>
          <w:rFonts w:ascii="仿宋_GB2312" w:hAnsi="仿宋_GB2312" w:eastAsia="仿宋_GB2312" w:cs="仿宋_GB2312"/>
          <w:spacing w:val="24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19"/>
          <w:w w:val="100"/>
          <w:sz w:val="30"/>
          <w:szCs w:val="30"/>
        </w:rPr>
        <w:t>等职业学校</w:t>
      </w:r>
      <w:r>
        <w:rPr>
          <w:rFonts w:ascii="仿宋_GB2312" w:hAnsi="仿宋_GB2312" w:eastAsia="仿宋_GB2312" w:cs="仿宋_GB2312"/>
          <w:spacing w:val="24"/>
          <w:w w:val="100"/>
          <w:sz w:val="30"/>
          <w:szCs w:val="30"/>
        </w:rPr>
        <w:t>从</w:t>
      </w:r>
      <w:r>
        <w:rPr>
          <w:rFonts w:ascii="仿宋_GB2312" w:hAnsi="仿宋_GB2312" w:eastAsia="仿宋_GB2312" w:cs="仿宋_GB2312"/>
          <w:spacing w:val="19"/>
          <w:w w:val="100"/>
          <w:sz w:val="30"/>
          <w:szCs w:val="30"/>
        </w:rPr>
        <w:t>事教育教</w:t>
      </w:r>
      <w:r>
        <w:rPr>
          <w:rFonts w:ascii="仿宋_GB2312" w:hAnsi="仿宋_GB2312" w:eastAsia="仿宋_GB2312" w:cs="仿宋_GB2312"/>
          <w:spacing w:val="24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19"/>
          <w:w w:val="100"/>
          <w:sz w:val="30"/>
          <w:szCs w:val="30"/>
        </w:rPr>
        <w:t>工作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的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教师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点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具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较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高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能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水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及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行业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系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统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具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影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青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干教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师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spacing w:before="44" w:after="0" w:line="318" w:lineRule="auto"/>
        <w:ind w:left="102" w:right="165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中小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主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普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小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幼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儿园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16"/>
          <w:w w:val="100"/>
          <w:sz w:val="30"/>
          <w:szCs w:val="30"/>
        </w:rPr>
        <w:t>特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殊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从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事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教育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工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作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点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是在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实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施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素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课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程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改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革中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起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范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头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作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较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高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能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水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平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全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省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或省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辖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直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管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县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系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统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具有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影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青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干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教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师。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国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家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级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培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训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干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师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级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培训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家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科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带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头人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级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德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标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兵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师德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进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个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优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spacing w:before="44" w:after="0" w:line="318" w:lineRule="auto"/>
        <w:ind w:left="102" w:right="172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有关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主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具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体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从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事教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研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活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优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秀专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业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员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spacing w:before="50" w:after="0" w:line="317" w:lineRule="auto"/>
        <w:ind w:left="722" w:right="172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在新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冠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炎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疫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防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控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线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的优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业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员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。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已获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“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百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千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万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工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程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”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国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家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级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享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国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务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院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特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殊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津</w:t>
      </w:r>
    </w:p>
    <w:p>
      <w:pPr>
        <w:spacing w:before="46" w:after="0" w:line="317" w:lineRule="auto"/>
        <w:ind w:left="102" w:right="154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贴人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员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具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贡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献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青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家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头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 xml:space="preserve">、省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优秀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家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辖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拔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尖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员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一般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spacing w:before="50" w:after="0" w:line="240" w:lineRule="auto"/>
        <w:ind w:left="722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3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．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额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地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名额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附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件</w:t>
      </w:r>
      <w:r>
        <w:rPr>
          <w:rFonts w:ascii="仿宋_GB2312" w:hAnsi="仿宋_GB2312" w:eastAsia="仿宋_GB2312" w:cs="仿宋_GB2312"/>
          <w:spacing w:val="-57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3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超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额</w:t>
      </w:r>
    </w:p>
    <w:p>
      <w:pPr>
        <w:spacing w:after="0" w:line="240" w:lineRule="auto"/>
        <w:jc w:val="left"/>
        <w:rPr>
          <w:rFonts w:ascii="仿宋_GB2312" w:hAnsi="仿宋_GB2312" w:eastAsia="仿宋_GB2312" w:cs="仿宋_GB2312"/>
          <w:sz w:val="30"/>
          <w:szCs w:val="30"/>
        </w:rPr>
        <w:sectPr>
          <w:pgSz w:w="11920" w:h="16840"/>
          <w:pgMar w:top="1560" w:right="1340" w:bottom="1740" w:left="1540" w:header="0" w:footer="1552" w:gutter="0"/>
        </w:sect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5" w:after="0" w:line="220" w:lineRule="exact"/>
        <w:jc w:val="left"/>
        <w:rPr>
          <w:sz w:val="22"/>
          <w:szCs w:val="22"/>
        </w:rPr>
      </w:pPr>
    </w:p>
    <w:p>
      <w:pPr>
        <w:spacing w:before="0" w:after="0" w:line="362" w:lineRule="exact"/>
        <w:ind w:left="102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10"/>
          <w:w w:val="100"/>
          <w:position w:val="-2"/>
          <w:sz w:val="30"/>
          <w:szCs w:val="30"/>
        </w:rPr>
        <w:t>推荐。</w:t>
      </w:r>
    </w:p>
    <w:p>
      <w:pPr>
        <w:spacing w:before="4" w:after="0" w:line="140" w:lineRule="exact"/>
        <w:jc w:val="left"/>
        <w:rPr>
          <w:sz w:val="14"/>
          <w:szCs w:val="14"/>
        </w:rPr>
      </w:pPr>
    </w:p>
    <w:p>
      <w:pPr>
        <w:spacing w:before="0" w:after="0" w:line="240" w:lineRule="auto"/>
        <w:ind w:left="722" w:right="-2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9"/>
          <w:w w:val="100"/>
          <w:sz w:val="30"/>
          <w:szCs w:val="30"/>
        </w:rPr>
        <w:t>二、</w:t>
      </w:r>
      <w:r>
        <w:rPr>
          <w:rFonts w:ascii="黑体" w:hAnsi="黑体" w:eastAsia="黑体" w:cs="黑体"/>
          <w:spacing w:val="5"/>
          <w:w w:val="100"/>
          <w:sz w:val="30"/>
          <w:szCs w:val="30"/>
        </w:rPr>
        <w:t>推</w:t>
      </w:r>
      <w:r>
        <w:rPr>
          <w:rFonts w:ascii="黑体" w:hAnsi="黑体" w:eastAsia="黑体" w:cs="黑体"/>
          <w:spacing w:val="9"/>
          <w:w w:val="100"/>
          <w:sz w:val="30"/>
          <w:szCs w:val="30"/>
        </w:rPr>
        <w:t>荐</w:t>
      </w:r>
      <w:r>
        <w:rPr>
          <w:rFonts w:ascii="黑体" w:hAnsi="黑体" w:eastAsia="黑体" w:cs="黑体"/>
          <w:spacing w:val="5"/>
          <w:w w:val="100"/>
          <w:sz w:val="30"/>
          <w:szCs w:val="30"/>
        </w:rPr>
        <w:t>条</w:t>
      </w:r>
      <w:r>
        <w:rPr>
          <w:rFonts w:ascii="黑体" w:hAnsi="黑体" w:eastAsia="黑体" w:cs="黑体"/>
          <w:spacing w:val="0"/>
          <w:w w:val="100"/>
          <w:sz w:val="30"/>
          <w:szCs w:val="30"/>
        </w:rPr>
        <w:t>件</w:t>
      </w:r>
    </w:p>
    <w:p>
      <w:pPr>
        <w:spacing w:before="3" w:after="0" w:line="140" w:lineRule="exact"/>
        <w:jc w:val="left"/>
        <w:rPr>
          <w:sz w:val="14"/>
          <w:szCs w:val="14"/>
        </w:rPr>
      </w:pPr>
    </w:p>
    <w:p>
      <w:pPr>
        <w:spacing w:before="0" w:after="0" w:line="318" w:lineRule="auto"/>
        <w:ind w:left="102" w:right="72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．热爱社会主义祖国，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忠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诚党和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民的教育事业，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遵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 xml:space="preserve">纪守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法，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具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思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解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放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实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创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拼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搏奉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献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精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神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良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好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职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业道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德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；</w:t>
      </w:r>
    </w:p>
    <w:p>
      <w:pPr>
        <w:spacing w:before="44" w:after="0" w:line="317" w:lineRule="auto"/>
        <w:ind w:left="102" w:right="72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2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．学风朴实严谨，有强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烈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的事业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心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、较高的学术造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诣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 xml:space="preserve">，其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学术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水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平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本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领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域具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定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优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势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；</w:t>
      </w:r>
    </w:p>
    <w:p>
      <w:pPr>
        <w:spacing w:before="51" w:after="0" w:line="317" w:lineRule="auto"/>
        <w:ind w:left="102" w:right="72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3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．有较强的沟通协调和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组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织管理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能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力，在学科建设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 xml:space="preserve">发展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中能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真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正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起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头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促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进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作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教育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改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革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树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；</w:t>
      </w:r>
    </w:p>
    <w:p>
      <w:pPr>
        <w:spacing w:before="46" w:after="0" w:line="240" w:lineRule="auto"/>
        <w:ind w:left="722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4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．教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研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员须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具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相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应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师资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格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；</w:t>
      </w:r>
    </w:p>
    <w:p>
      <w:pPr>
        <w:spacing w:before="8" w:after="0" w:line="140" w:lineRule="exact"/>
        <w:jc w:val="left"/>
        <w:rPr>
          <w:sz w:val="14"/>
          <w:szCs w:val="14"/>
        </w:rPr>
      </w:pPr>
    </w:p>
    <w:p>
      <w:pPr>
        <w:spacing w:before="0" w:after="0" w:line="317" w:lineRule="auto"/>
        <w:ind w:left="102" w:right="21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5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．高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校教师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具</w:t>
      </w:r>
      <w:r>
        <w:rPr>
          <w:rFonts w:ascii="仿宋_GB2312" w:hAnsi="仿宋_GB2312" w:eastAsia="仿宋_GB2312" w:cs="仿宋_GB2312"/>
          <w:spacing w:val="-9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副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高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级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以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上专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业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技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职务（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博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士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毕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业人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员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具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有 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级以上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业技术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职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务</w:t>
      </w:r>
      <w:r>
        <w:rPr>
          <w:rFonts w:ascii="仿宋_GB2312" w:hAnsi="仿宋_GB2312" w:eastAsia="仿宋_GB2312" w:cs="仿宋_GB2312"/>
          <w:spacing w:val="-154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；中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职业学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教师具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副高级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以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上专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业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技 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职务（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硕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士毕业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员具有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级以上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业技术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职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务</w:t>
      </w:r>
      <w:r>
        <w:rPr>
          <w:rFonts w:ascii="仿宋_GB2312" w:hAnsi="仿宋_GB2312" w:eastAsia="仿宋_GB2312" w:cs="仿宋_GB2312"/>
          <w:spacing w:val="-154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；中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小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学、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幼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儿 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园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教师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具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国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家规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定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的合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格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学历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且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具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一级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师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以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上专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业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技术</w:t>
      </w:r>
      <w:r>
        <w:rPr>
          <w:rFonts w:ascii="仿宋_GB2312" w:hAnsi="仿宋_GB2312" w:eastAsia="仿宋_GB2312" w:cs="仿宋_GB2312"/>
          <w:spacing w:val="-4"/>
          <w:w w:val="100"/>
          <w:sz w:val="30"/>
          <w:szCs w:val="30"/>
        </w:rPr>
        <w:t>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务。</w:t>
      </w:r>
    </w:p>
    <w:p>
      <w:pPr>
        <w:spacing w:before="50" w:after="0" w:line="318" w:lineRule="auto"/>
        <w:ind w:left="102" w:right="74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6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.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高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应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-50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4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5</w:t>
      </w:r>
      <w:r>
        <w:rPr>
          <w:rFonts w:ascii="仿宋_GB2312" w:hAnsi="仿宋_GB2312" w:eastAsia="仿宋_GB2312" w:cs="仿宋_GB2312"/>
          <w:spacing w:val="-61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周岁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以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下</w:t>
      </w:r>
      <w:r>
        <w:rPr>
          <w:rFonts w:ascii="仿宋_GB2312" w:hAnsi="仿宋_GB2312" w:eastAsia="仿宋_GB2312" w:cs="仿宋_GB2312"/>
          <w:spacing w:val="12"/>
          <w:w w:val="100"/>
          <w:sz w:val="30"/>
          <w:szCs w:val="30"/>
        </w:rPr>
        <w:t>（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19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7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5</w:t>
      </w:r>
      <w:r>
        <w:rPr>
          <w:rFonts w:ascii="仿宋_GB2312" w:hAnsi="仿宋_GB2312" w:eastAsia="仿宋_GB2312" w:cs="仿宋_GB2312"/>
          <w:spacing w:val="-60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-54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-61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9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-61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 xml:space="preserve">日以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后出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生</w:t>
      </w:r>
      <w:r>
        <w:rPr>
          <w:rFonts w:ascii="仿宋_GB2312" w:hAnsi="仿宋_GB2312" w:eastAsia="仿宋_GB2312" w:cs="仿宋_GB2312"/>
          <w:spacing w:val="-149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-67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中小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-72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幼儿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园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应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优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先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从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优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线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年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轻教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件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下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冠肺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炎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疫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防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控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做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出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贡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献的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员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优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先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spacing w:before="44" w:after="0" w:line="240" w:lineRule="auto"/>
        <w:ind w:left="722" w:right="-2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9"/>
          <w:w w:val="100"/>
          <w:sz w:val="30"/>
          <w:szCs w:val="30"/>
        </w:rPr>
        <w:t>三、</w:t>
      </w:r>
      <w:r>
        <w:rPr>
          <w:rFonts w:ascii="黑体" w:hAnsi="黑体" w:eastAsia="黑体" w:cs="黑体"/>
          <w:spacing w:val="5"/>
          <w:w w:val="100"/>
          <w:sz w:val="30"/>
          <w:szCs w:val="30"/>
        </w:rPr>
        <w:t>推</w:t>
      </w:r>
      <w:r>
        <w:rPr>
          <w:rFonts w:ascii="黑体" w:hAnsi="黑体" w:eastAsia="黑体" w:cs="黑体"/>
          <w:spacing w:val="9"/>
          <w:w w:val="100"/>
          <w:sz w:val="30"/>
          <w:szCs w:val="30"/>
        </w:rPr>
        <w:t>荐</w:t>
      </w:r>
      <w:r>
        <w:rPr>
          <w:rFonts w:ascii="黑体" w:hAnsi="黑体" w:eastAsia="黑体" w:cs="黑体"/>
          <w:spacing w:val="5"/>
          <w:w w:val="100"/>
          <w:sz w:val="30"/>
          <w:szCs w:val="30"/>
        </w:rPr>
        <w:t>程</w:t>
      </w:r>
      <w:r>
        <w:rPr>
          <w:rFonts w:ascii="黑体" w:hAnsi="黑体" w:eastAsia="黑体" w:cs="黑体"/>
          <w:spacing w:val="0"/>
          <w:w w:val="100"/>
          <w:sz w:val="30"/>
          <w:szCs w:val="30"/>
        </w:rPr>
        <w:t>序</w:t>
      </w:r>
    </w:p>
    <w:p>
      <w:pPr>
        <w:spacing w:before="4" w:after="0" w:line="140" w:lineRule="exact"/>
        <w:jc w:val="left"/>
        <w:rPr>
          <w:sz w:val="14"/>
          <w:szCs w:val="14"/>
        </w:rPr>
      </w:pPr>
    </w:p>
    <w:p>
      <w:pPr>
        <w:spacing w:before="0" w:after="0" w:line="318" w:lineRule="auto"/>
        <w:ind w:left="102" w:right="87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各地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须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经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过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家评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议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公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程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序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确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保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公平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公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正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公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公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本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本</w:t>
      </w:r>
      <w:r>
        <w:rPr>
          <w:rFonts w:ascii="仿宋_GB2312" w:hAnsi="仿宋_GB2312" w:eastAsia="仿宋_GB2312" w:cs="仿宋_GB2312"/>
          <w:spacing w:val="16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范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围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展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确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保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群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众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的监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督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权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知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权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经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过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家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评议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或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家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议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未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通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过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不</w:t>
      </w:r>
    </w:p>
    <w:p>
      <w:pPr>
        <w:spacing w:after="0" w:line="318" w:lineRule="auto"/>
        <w:jc w:val="both"/>
        <w:rPr>
          <w:rFonts w:ascii="仿宋_GB2312" w:hAnsi="仿宋_GB2312" w:eastAsia="仿宋_GB2312" w:cs="仿宋_GB2312"/>
          <w:sz w:val="30"/>
          <w:szCs w:val="30"/>
        </w:rPr>
        <w:sectPr>
          <w:footerReference r:id="rId5" w:type="default"/>
          <w:footerReference r:id="rId6" w:type="even"/>
          <w:pgSz w:w="11920" w:h="16840"/>
          <w:pgMar w:top="1560" w:right="1420" w:bottom="1740" w:left="1540" w:header="0" w:footer="1552" w:gutter="0"/>
        </w:sect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5" w:after="0" w:line="220" w:lineRule="exact"/>
        <w:jc w:val="left"/>
        <w:rPr>
          <w:sz w:val="22"/>
          <w:szCs w:val="22"/>
        </w:rPr>
      </w:pPr>
    </w:p>
    <w:p>
      <w:pPr>
        <w:spacing w:before="0" w:after="0" w:line="362" w:lineRule="exact"/>
        <w:ind w:left="102" w:right="833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得作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为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各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地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各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将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推荐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报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送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厅</w:t>
      </w:r>
      <w:r>
        <w:rPr>
          <w:rFonts w:ascii="仿宋_GB2312" w:hAnsi="仿宋_GB2312" w:eastAsia="仿宋_GB2312" w:cs="仿宋_GB2312"/>
          <w:spacing w:val="0"/>
          <w:w w:val="100"/>
          <w:position w:val="-2"/>
          <w:sz w:val="30"/>
          <w:szCs w:val="30"/>
        </w:rPr>
        <w:t>。</w:t>
      </w:r>
    </w:p>
    <w:p>
      <w:pPr>
        <w:spacing w:before="4" w:after="0" w:line="140" w:lineRule="exact"/>
        <w:jc w:val="left"/>
        <w:rPr>
          <w:sz w:val="14"/>
          <w:szCs w:val="14"/>
        </w:rPr>
      </w:pPr>
    </w:p>
    <w:p>
      <w:pPr>
        <w:spacing w:before="0" w:after="0" w:line="318" w:lineRule="auto"/>
        <w:ind w:left="102" w:right="192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织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家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委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员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会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对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各地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合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格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进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对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通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过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进行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公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公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无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议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选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由河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头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人荣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书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spacing w:before="45" w:after="0" w:line="240" w:lineRule="auto"/>
        <w:ind w:left="722" w:right="-2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9"/>
          <w:w w:val="100"/>
          <w:sz w:val="30"/>
          <w:szCs w:val="30"/>
        </w:rPr>
        <w:t>四、</w:t>
      </w:r>
      <w:r>
        <w:rPr>
          <w:rFonts w:ascii="黑体" w:hAnsi="黑体" w:eastAsia="黑体" w:cs="黑体"/>
          <w:spacing w:val="5"/>
          <w:w w:val="100"/>
          <w:sz w:val="30"/>
          <w:szCs w:val="30"/>
        </w:rPr>
        <w:t>报</w:t>
      </w:r>
      <w:r>
        <w:rPr>
          <w:rFonts w:ascii="黑体" w:hAnsi="黑体" w:eastAsia="黑体" w:cs="黑体"/>
          <w:spacing w:val="9"/>
          <w:w w:val="100"/>
          <w:sz w:val="30"/>
          <w:szCs w:val="30"/>
        </w:rPr>
        <w:t>送</w:t>
      </w:r>
      <w:r>
        <w:rPr>
          <w:rFonts w:ascii="黑体" w:hAnsi="黑体" w:eastAsia="黑体" w:cs="黑体"/>
          <w:spacing w:val="5"/>
          <w:w w:val="100"/>
          <w:sz w:val="30"/>
          <w:szCs w:val="30"/>
        </w:rPr>
        <w:t>材</w:t>
      </w:r>
      <w:r>
        <w:rPr>
          <w:rFonts w:ascii="黑体" w:hAnsi="黑体" w:eastAsia="黑体" w:cs="黑体"/>
          <w:spacing w:val="0"/>
          <w:w w:val="100"/>
          <w:sz w:val="30"/>
          <w:szCs w:val="30"/>
        </w:rPr>
        <w:t>料</w:t>
      </w:r>
    </w:p>
    <w:p>
      <w:pPr>
        <w:spacing w:before="3" w:after="0" w:line="140" w:lineRule="exact"/>
        <w:jc w:val="left"/>
        <w:rPr>
          <w:sz w:val="14"/>
          <w:szCs w:val="14"/>
        </w:rPr>
      </w:pPr>
    </w:p>
    <w:p>
      <w:pPr>
        <w:spacing w:before="0" w:after="0" w:line="240" w:lineRule="auto"/>
        <w:ind w:left="722" w:right="-20"/>
        <w:jc w:val="left"/>
        <w:rPr>
          <w:rFonts w:ascii="楷体_GB2312" w:hAnsi="楷体_GB2312" w:eastAsia="楷体_GB2312" w:cs="楷体_GB2312"/>
          <w:sz w:val="30"/>
          <w:szCs w:val="30"/>
        </w:rPr>
      </w:pPr>
      <w:r>
        <w:rPr>
          <w:rFonts w:ascii="楷体_GB2312" w:hAnsi="楷体_GB2312" w:eastAsia="楷体_GB2312" w:cs="楷体_GB2312"/>
          <w:spacing w:val="9"/>
          <w:w w:val="100"/>
          <w:sz w:val="30"/>
          <w:szCs w:val="30"/>
        </w:rPr>
        <w:t>（一</w:t>
      </w:r>
      <w:r>
        <w:rPr>
          <w:rFonts w:ascii="楷体_GB2312" w:hAnsi="楷体_GB2312" w:eastAsia="楷体_GB2312" w:cs="楷体_GB2312"/>
          <w:spacing w:val="5"/>
          <w:w w:val="100"/>
          <w:sz w:val="30"/>
          <w:szCs w:val="30"/>
        </w:rPr>
        <w:t>）</w:t>
      </w:r>
      <w:r>
        <w:rPr>
          <w:rFonts w:ascii="楷体_GB2312" w:hAnsi="楷体_GB2312" w:eastAsia="楷体_GB2312" w:cs="楷体_GB2312"/>
          <w:spacing w:val="9"/>
          <w:w w:val="100"/>
          <w:sz w:val="30"/>
          <w:szCs w:val="30"/>
        </w:rPr>
        <w:t>书</w:t>
      </w:r>
      <w:r>
        <w:rPr>
          <w:rFonts w:ascii="楷体_GB2312" w:hAnsi="楷体_GB2312" w:eastAsia="楷体_GB2312" w:cs="楷体_GB2312"/>
          <w:spacing w:val="5"/>
          <w:w w:val="100"/>
          <w:sz w:val="30"/>
          <w:szCs w:val="30"/>
        </w:rPr>
        <w:t>面</w:t>
      </w:r>
      <w:r>
        <w:rPr>
          <w:rFonts w:ascii="楷体_GB2312" w:hAnsi="楷体_GB2312" w:eastAsia="楷体_GB2312" w:cs="楷体_GB2312"/>
          <w:spacing w:val="9"/>
          <w:w w:val="100"/>
          <w:sz w:val="30"/>
          <w:szCs w:val="30"/>
        </w:rPr>
        <w:t>材</w:t>
      </w:r>
      <w:r>
        <w:rPr>
          <w:rFonts w:ascii="楷体_GB2312" w:hAnsi="楷体_GB2312" w:eastAsia="楷体_GB2312" w:cs="楷体_GB2312"/>
          <w:spacing w:val="0"/>
          <w:w w:val="100"/>
          <w:sz w:val="30"/>
          <w:szCs w:val="30"/>
        </w:rPr>
        <w:t>料</w:t>
      </w:r>
    </w:p>
    <w:p>
      <w:pPr>
        <w:spacing w:before="3" w:after="0" w:line="140" w:lineRule="exact"/>
        <w:jc w:val="left"/>
        <w:rPr>
          <w:sz w:val="14"/>
          <w:szCs w:val="14"/>
        </w:rPr>
      </w:pPr>
    </w:p>
    <w:p>
      <w:pPr>
        <w:spacing w:before="0" w:after="0" w:line="319" w:lineRule="auto"/>
        <w:ind w:left="102" w:right="190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．推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报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告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1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份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以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向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报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送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正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式文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件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容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应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含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过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程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公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示情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况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并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明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联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系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手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机 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号码。</w:t>
      </w:r>
    </w:p>
    <w:p>
      <w:pPr>
        <w:spacing w:before="44" w:after="0" w:line="318" w:lineRule="auto"/>
        <w:ind w:left="102" w:right="189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2</w:t>
      </w:r>
      <w:r>
        <w:rPr>
          <w:rFonts w:ascii="仿宋_GB2312" w:hAnsi="仿宋_GB2312" w:eastAsia="仿宋_GB2312" w:cs="仿宋_GB2312"/>
          <w:spacing w:val="-221"/>
          <w:sz w:val="30"/>
          <w:szCs w:val="30"/>
        </w:rPr>
        <w:t>．</w:t>
      </w:r>
      <w:r>
        <w:rPr>
          <w:rFonts w:ascii="仿宋_GB2312" w:hAnsi="仿宋_GB2312" w:eastAsia="仿宋_GB2312" w:cs="仿宋_GB2312"/>
          <w:spacing w:val="10"/>
          <w:sz w:val="30"/>
          <w:szCs w:val="30"/>
        </w:rPr>
        <w:t>《</w:t>
      </w:r>
      <w:r>
        <w:rPr>
          <w:rFonts w:ascii="仿宋_GB2312" w:hAnsi="仿宋_GB2312" w:eastAsia="仿宋_GB2312" w:cs="仿宋_GB2312"/>
          <w:spacing w:val="2"/>
          <w:sz w:val="30"/>
          <w:szCs w:val="30"/>
        </w:rPr>
        <w:t>202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-7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年度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河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南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术带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头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汇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总 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表》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1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份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使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理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系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统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《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汇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总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表》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打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功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能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进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打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并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加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盖单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公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章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spacing w:before="44" w:after="0" w:line="317" w:lineRule="auto"/>
        <w:ind w:left="102" w:right="192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3</w:t>
      </w:r>
      <w:r>
        <w:rPr>
          <w:rFonts w:ascii="仿宋_GB2312" w:hAnsi="仿宋_GB2312" w:eastAsia="仿宋_GB2312" w:cs="仿宋_GB2312"/>
          <w:spacing w:val="-144"/>
          <w:w w:val="100"/>
          <w:sz w:val="30"/>
          <w:szCs w:val="30"/>
        </w:rPr>
        <w:t>．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《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河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南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头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候选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况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登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》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一 式</w:t>
      </w:r>
      <w:r>
        <w:rPr>
          <w:rFonts w:ascii="仿宋_GB2312" w:hAnsi="仿宋_GB2312" w:eastAsia="仿宋_GB2312" w:cs="仿宋_GB2312"/>
          <w:spacing w:val="-63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2</w:t>
      </w:r>
      <w:r>
        <w:rPr>
          <w:rFonts w:ascii="仿宋_GB2312" w:hAnsi="仿宋_GB2312" w:eastAsia="仿宋_GB2312" w:cs="仿宋_GB2312"/>
          <w:spacing w:val="-71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份，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使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管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理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系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统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《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登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》打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功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能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正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面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打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印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spacing w:before="50" w:after="0" w:line="317" w:lineRule="auto"/>
        <w:ind w:left="102" w:right="20" w:firstLine="6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《登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记表</w:t>
      </w:r>
      <w:r>
        <w:rPr>
          <w:rFonts w:ascii="仿宋_GB2312" w:hAnsi="仿宋_GB2312" w:eastAsia="仿宋_GB2312" w:cs="仿宋_GB2312"/>
          <w:spacing w:val="-19"/>
          <w:w w:val="100"/>
          <w:sz w:val="30"/>
          <w:szCs w:val="30"/>
        </w:rPr>
        <w:t>》</w:t>
      </w:r>
      <w:r>
        <w:rPr>
          <w:rFonts w:ascii="仿宋_GB2312" w:hAnsi="仿宋_GB2312" w:eastAsia="仿宋_GB2312" w:cs="仿宋_GB2312"/>
          <w:spacing w:val="-24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“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献</w:t>
      </w:r>
      <w:r>
        <w:rPr>
          <w:rFonts w:ascii="仿宋_GB2312" w:hAnsi="仿宋_GB2312" w:eastAsia="仿宋_GB2312" w:cs="仿宋_GB2312"/>
          <w:spacing w:val="-24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水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平</w:t>
      </w:r>
      <w:r>
        <w:rPr>
          <w:rFonts w:ascii="仿宋_GB2312" w:hAnsi="仿宋_GB2312" w:eastAsia="仿宋_GB2312" w:cs="仿宋_GB2312"/>
          <w:spacing w:val="-1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效益</w:t>
      </w:r>
      <w:r>
        <w:rPr>
          <w:rFonts w:ascii="仿宋_GB2312" w:hAnsi="仿宋_GB2312" w:eastAsia="仿宋_GB2312" w:cs="仿宋_GB2312"/>
          <w:spacing w:val="-24"/>
          <w:w w:val="100"/>
          <w:sz w:val="30"/>
          <w:szCs w:val="30"/>
        </w:rPr>
        <w:t>”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栏目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超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过</w:t>
      </w:r>
      <w:r>
        <w:rPr>
          <w:rFonts w:ascii="仿宋_GB2312" w:hAnsi="仿宋_GB2312" w:eastAsia="仿宋_GB2312" w:cs="仿宋_GB2312"/>
          <w:spacing w:val="-57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50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-71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 xml:space="preserve">字。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内容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应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括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①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本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主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或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与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研究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课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题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级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别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量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获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奖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项目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级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别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量</w:t>
      </w:r>
      <w:r>
        <w:rPr>
          <w:rFonts w:ascii="仿宋_GB2312" w:hAnsi="仿宋_GB2312" w:eastAsia="仿宋_GB2312" w:cs="仿宋_GB2312"/>
          <w:spacing w:val="-72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主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项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目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况</w:t>
      </w:r>
      <w:r>
        <w:rPr>
          <w:rFonts w:ascii="仿宋_GB2312" w:hAnsi="仿宋_GB2312" w:eastAsia="仿宋_GB2312" w:cs="仿宋_GB2312"/>
          <w:spacing w:val="-72"/>
          <w:w w:val="100"/>
          <w:sz w:val="30"/>
          <w:szCs w:val="30"/>
        </w:rPr>
        <w:t>；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②发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文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版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作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况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；</w:t>
      </w:r>
    </w:p>
    <w:p>
      <w:pPr>
        <w:spacing w:before="50" w:after="0" w:line="317" w:lineRule="auto"/>
        <w:ind w:left="102" w:right="184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③获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荣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称</w:t>
      </w:r>
      <w:r>
        <w:rPr>
          <w:rFonts w:ascii="仿宋_GB2312" w:hAnsi="仿宋_GB2312" w:eastAsia="仿宋_GB2312" w:cs="仿宋_GB2312"/>
          <w:spacing w:val="-67"/>
          <w:w w:val="100"/>
          <w:sz w:val="30"/>
          <w:szCs w:val="30"/>
        </w:rPr>
        <w:t>号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由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县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级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以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上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人事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或教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牵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头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-149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-72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可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根据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个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实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况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针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对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上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容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侧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填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内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容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既要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明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扼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又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真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实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准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确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供的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项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字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均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应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相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关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证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明材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依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据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使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糊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含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混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的字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眼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如</w:t>
      </w:r>
      <w:r>
        <w:rPr>
          <w:rFonts w:ascii="仿宋_GB2312" w:hAnsi="仿宋_GB2312" w:eastAsia="仿宋_GB2312" w:cs="仿宋_GB2312"/>
          <w:spacing w:val="-149"/>
          <w:w w:val="100"/>
          <w:sz w:val="30"/>
          <w:szCs w:val="30"/>
        </w:rPr>
        <w:t>：</w:t>
      </w:r>
      <w:r>
        <w:rPr>
          <w:rFonts w:ascii="仿宋_GB2312" w:hAnsi="仿宋_GB2312" w:eastAsia="仿宋_GB2312" w:cs="仿宋_GB2312"/>
          <w:spacing w:val="15"/>
          <w:w w:val="100"/>
          <w:sz w:val="30"/>
          <w:szCs w:val="30"/>
        </w:rPr>
        <w:t>“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6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余篇</w:t>
      </w:r>
      <w:r>
        <w:rPr>
          <w:rFonts w:ascii="仿宋_GB2312" w:hAnsi="仿宋_GB2312" w:eastAsia="仿宋_GB2312" w:cs="仿宋_GB2312"/>
          <w:spacing w:val="-149"/>
          <w:w w:val="100"/>
          <w:sz w:val="30"/>
          <w:szCs w:val="30"/>
        </w:rPr>
        <w:t>”、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“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近</w:t>
      </w:r>
    </w:p>
    <w:p>
      <w:pPr>
        <w:spacing w:before="50" w:after="0" w:line="240" w:lineRule="auto"/>
        <w:ind w:left="102" w:right="3541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sz w:val="30"/>
          <w:szCs w:val="30"/>
        </w:rPr>
        <w:t>2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-7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项</w:t>
      </w:r>
      <w:r>
        <w:rPr>
          <w:rFonts w:ascii="仿宋_GB2312" w:hAnsi="仿宋_GB2312" w:eastAsia="仿宋_GB2312" w:cs="仿宋_GB2312"/>
          <w:spacing w:val="-144"/>
          <w:w w:val="100"/>
          <w:sz w:val="30"/>
          <w:szCs w:val="30"/>
        </w:rPr>
        <w:t>”</w:t>
      </w:r>
      <w:r>
        <w:rPr>
          <w:rFonts w:ascii="仿宋_GB2312" w:hAnsi="仿宋_GB2312" w:eastAsia="仿宋_GB2312" w:cs="仿宋_GB2312"/>
          <w:spacing w:val="-14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“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流</w:t>
      </w:r>
      <w:r>
        <w:rPr>
          <w:rFonts w:ascii="仿宋_GB2312" w:hAnsi="仿宋_GB2312" w:eastAsia="仿宋_GB2312" w:cs="仿宋_GB2312"/>
          <w:spacing w:val="-149"/>
          <w:w w:val="100"/>
          <w:sz w:val="30"/>
          <w:szCs w:val="30"/>
        </w:rPr>
        <w:t>”、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“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国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际领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先”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spacing w:after="0" w:line="240" w:lineRule="auto"/>
        <w:jc w:val="both"/>
        <w:rPr>
          <w:rFonts w:ascii="仿宋_GB2312" w:hAnsi="仿宋_GB2312" w:eastAsia="仿宋_GB2312" w:cs="仿宋_GB2312"/>
          <w:sz w:val="30"/>
          <w:szCs w:val="30"/>
        </w:rPr>
        <w:sectPr>
          <w:pgSz w:w="11920" w:h="16840"/>
          <w:pgMar w:top="1560" w:right="1320" w:bottom="1740" w:left="1540" w:header="0" w:footer="1552" w:gutter="0"/>
        </w:sect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5" w:after="0" w:line="220" w:lineRule="exact"/>
        <w:jc w:val="left"/>
        <w:rPr>
          <w:sz w:val="22"/>
          <w:szCs w:val="22"/>
        </w:rPr>
      </w:pPr>
    </w:p>
    <w:p>
      <w:pPr>
        <w:spacing w:before="0" w:after="0" w:line="362" w:lineRule="exact"/>
        <w:ind w:left="722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w w:val="100"/>
          <w:position w:val="-2"/>
          <w:sz w:val="30"/>
          <w:szCs w:val="30"/>
        </w:rPr>
        <w:t>4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．所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出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具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的推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考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核材</w:t>
      </w:r>
      <w:r>
        <w:rPr>
          <w:rFonts w:ascii="仿宋_GB2312" w:hAnsi="仿宋_GB2312" w:eastAsia="仿宋_GB2312" w:cs="仿宋_GB2312"/>
          <w:spacing w:val="0"/>
          <w:w w:val="100"/>
          <w:position w:val="-2"/>
          <w:sz w:val="30"/>
          <w:szCs w:val="30"/>
        </w:rPr>
        <w:t>料</w:t>
      </w:r>
      <w:r>
        <w:rPr>
          <w:rFonts w:ascii="仿宋_GB2312" w:hAnsi="仿宋_GB2312" w:eastAsia="仿宋_GB2312" w:cs="仿宋_GB2312"/>
          <w:spacing w:val="-58"/>
          <w:w w:val="100"/>
          <w:position w:val="-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position w:val="-2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-70"/>
          <w:w w:val="100"/>
          <w:position w:val="-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份。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从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德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能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、勤</w:t>
      </w:r>
      <w:r>
        <w:rPr>
          <w:rFonts w:ascii="仿宋_GB2312" w:hAnsi="仿宋_GB2312" w:eastAsia="仿宋_GB2312" w:cs="仿宋_GB2312"/>
          <w:spacing w:val="0"/>
          <w:w w:val="100"/>
          <w:position w:val="-2"/>
          <w:sz w:val="30"/>
          <w:szCs w:val="30"/>
        </w:rPr>
        <w:t>、</w:t>
      </w:r>
    </w:p>
    <w:p>
      <w:pPr>
        <w:spacing w:before="4" w:after="0" w:line="140" w:lineRule="exact"/>
        <w:jc w:val="left"/>
        <w:rPr>
          <w:sz w:val="14"/>
          <w:szCs w:val="14"/>
        </w:rPr>
      </w:pPr>
    </w:p>
    <w:p>
      <w:pPr>
        <w:spacing w:before="0" w:after="0" w:line="317" w:lineRule="auto"/>
        <w:ind w:left="102" w:right="15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绩</w:t>
      </w:r>
      <w:r>
        <w:rPr>
          <w:rFonts w:ascii="仿宋_GB2312" w:hAnsi="仿宋_GB2312" w:eastAsia="仿宋_GB2312" w:cs="仿宋_GB2312"/>
          <w:spacing w:val="-96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廉</w:t>
      </w:r>
      <w:r>
        <w:rPr>
          <w:rFonts w:ascii="仿宋_GB2312" w:hAnsi="仿宋_GB2312" w:eastAsia="仿宋_GB2312" w:cs="仿宋_GB2312"/>
          <w:spacing w:val="-96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方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面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对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进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行考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核</w:t>
      </w:r>
      <w:r>
        <w:rPr>
          <w:rFonts w:ascii="仿宋_GB2312" w:hAnsi="仿宋_GB2312" w:eastAsia="仿宋_GB2312" w:cs="仿宋_GB2312"/>
          <w:spacing w:val="-96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字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控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制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-56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15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-70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字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以内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，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加盖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公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章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spacing w:before="50" w:after="0" w:line="317" w:lineRule="auto"/>
        <w:ind w:left="102" w:right="152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5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．推荐人选专业技术职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务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任职资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格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证书、教师资格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证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 xml:space="preserve">书、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最高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历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以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及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培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训证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印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件</w:t>
      </w:r>
      <w:r>
        <w:rPr>
          <w:rFonts w:ascii="仿宋_GB2312" w:hAnsi="仿宋_GB2312" w:eastAsia="仿宋_GB2312" w:cs="仿宋_GB2312"/>
          <w:spacing w:val="-56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-70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套。</w:t>
      </w:r>
    </w:p>
    <w:p>
      <w:pPr>
        <w:spacing w:before="46" w:after="0" w:line="318" w:lineRule="auto"/>
        <w:ind w:left="102" w:right="164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sz w:val="30"/>
          <w:szCs w:val="30"/>
        </w:rPr>
        <w:t>6</w:t>
      </w:r>
      <w:r>
        <w:rPr>
          <w:rFonts w:ascii="仿宋_GB2312" w:hAnsi="仿宋_GB2312" w:eastAsia="仿宋_GB2312" w:cs="仿宋_GB2312"/>
          <w:spacing w:val="9"/>
          <w:sz w:val="30"/>
          <w:szCs w:val="30"/>
        </w:rPr>
        <w:t>．推</w:t>
      </w:r>
      <w:r>
        <w:rPr>
          <w:rFonts w:ascii="仿宋_GB2312" w:hAnsi="仿宋_GB2312" w:eastAsia="仿宋_GB2312" w:cs="仿宋_GB2312"/>
          <w:spacing w:val="5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9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-6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2"/>
          <w:sz w:val="30"/>
          <w:szCs w:val="30"/>
        </w:rPr>
        <w:t>201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5</w:t>
      </w:r>
      <w:r>
        <w:rPr>
          <w:rFonts w:ascii="仿宋_GB2312" w:hAnsi="仿宋_GB2312" w:eastAsia="仿宋_GB2312" w:cs="仿宋_GB2312"/>
          <w:spacing w:val="-7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年以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来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获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奖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荣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证书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印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件</w:t>
      </w:r>
      <w:r>
        <w:rPr>
          <w:rFonts w:ascii="仿宋_GB2312" w:hAnsi="仿宋_GB2312" w:eastAsia="仿宋_GB2312" w:cs="仿宋_GB2312"/>
          <w:spacing w:val="-60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-70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附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清 单</w:t>
      </w:r>
      <w:r>
        <w:rPr>
          <w:rFonts w:ascii="仿宋_GB2312" w:hAnsi="仿宋_GB2312" w:eastAsia="仿宋_GB2312" w:cs="仿宋_GB2312"/>
          <w:spacing w:val="-63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-71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份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样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式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见附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件</w:t>
      </w:r>
      <w:r>
        <w:rPr>
          <w:rFonts w:ascii="仿宋_GB2312" w:hAnsi="仿宋_GB2312" w:eastAsia="仿宋_GB2312" w:cs="仿宋_GB2312"/>
          <w:spacing w:val="-61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2"/>
          <w:w w:val="100"/>
          <w:sz w:val="30"/>
          <w:szCs w:val="30"/>
        </w:rPr>
        <w:t>3</w:t>
      </w:r>
      <w:r>
        <w:rPr>
          <w:rFonts w:ascii="仿宋_GB2312" w:hAnsi="仿宋_GB2312" w:eastAsia="仿宋_GB2312" w:cs="仿宋_GB2312"/>
          <w:spacing w:val="-149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订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在复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印材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之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前</w:t>
      </w:r>
      <w:r>
        <w:rPr>
          <w:rFonts w:ascii="仿宋_GB2312" w:hAnsi="仿宋_GB2312" w:eastAsia="仿宋_GB2312" w:cs="仿宋_GB2312"/>
          <w:spacing w:val="-19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件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获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奖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级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别从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高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低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排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序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页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标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页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并与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“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页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”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栏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致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，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以便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家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查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阅。</w:t>
      </w:r>
    </w:p>
    <w:p>
      <w:pPr>
        <w:spacing w:before="44" w:after="0" w:line="318" w:lineRule="auto"/>
        <w:ind w:left="36" w:right="222" w:firstLine="620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7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．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2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5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年以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来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作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面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扉页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目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录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级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以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上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公开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刊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物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文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发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刊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物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封面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目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录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及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文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页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复印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件</w:t>
      </w:r>
      <w:r>
        <w:rPr>
          <w:rFonts w:ascii="仿宋_GB2312" w:hAnsi="仿宋_GB2312" w:eastAsia="仿宋_GB2312" w:cs="仿宋_GB2312"/>
          <w:spacing w:val="23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1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套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清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-62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-71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份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样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式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附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件</w:t>
      </w:r>
      <w:r>
        <w:rPr>
          <w:rFonts w:ascii="仿宋_GB2312" w:hAnsi="仿宋_GB2312" w:eastAsia="仿宋_GB2312" w:cs="仿宋_GB2312"/>
          <w:spacing w:val="-61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4</w:t>
      </w:r>
      <w:r>
        <w:rPr>
          <w:rFonts w:ascii="仿宋_GB2312" w:hAnsi="仿宋_GB2312" w:eastAsia="仿宋_GB2312" w:cs="仿宋_GB2312"/>
          <w:spacing w:val="-149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订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之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前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复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印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件逐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页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标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页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并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与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“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页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码”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栏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致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以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便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家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查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阅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。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推荐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业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务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任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格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证书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格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最</w:t>
      </w:r>
    </w:p>
    <w:p>
      <w:pPr>
        <w:spacing w:before="50" w:after="0" w:line="318" w:lineRule="auto"/>
        <w:ind w:left="102" w:right="14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高学</w:t>
      </w:r>
      <w:r>
        <w:rPr>
          <w:rFonts w:ascii="仿宋_GB2312" w:hAnsi="仿宋_GB2312" w:eastAsia="仿宋_GB2312" w:cs="仿宋_GB2312"/>
          <w:spacing w:val="-19"/>
          <w:w w:val="100"/>
          <w:sz w:val="30"/>
          <w:szCs w:val="30"/>
        </w:rPr>
        <w:t>历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-19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书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获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奖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证书</w:t>
      </w:r>
      <w:r>
        <w:rPr>
          <w:rFonts w:ascii="仿宋_GB2312" w:hAnsi="仿宋_GB2312" w:eastAsia="仿宋_GB2312" w:cs="仿宋_GB2312"/>
          <w:spacing w:val="-1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培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训证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书</w:t>
      </w:r>
      <w:r>
        <w:rPr>
          <w:rFonts w:ascii="仿宋_GB2312" w:hAnsi="仿宋_GB2312" w:eastAsia="仿宋_GB2312" w:cs="仿宋_GB2312"/>
          <w:spacing w:val="-1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文</w:t>
      </w:r>
      <w:r>
        <w:rPr>
          <w:rFonts w:ascii="仿宋_GB2312" w:hAnsi="仿宋_GB2312" w:eastAsia="仿宋_GB2312" w:cs="仿宋_GB2312"/>
          <w:spacing w:val="-1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著作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原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件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，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由所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主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办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员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并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在复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件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签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加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盖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位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印章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每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独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装</w:t>
      </w:r>
      <w:r>
        <w:rPr>
          <w:rFonts w:ascii="仿宋_GB2312" w:hAnsi="仿宋_GB2312" w:eastAsia="仿宋_GB2312" w:cs="仿宋_GB2312"/>
          <w:spacing w:val="15"/>
          <w:w w:val="100"/>
          <w:sz w:val="30"/>
          <w:szCs w:val="30"/>
        </w:rPr>
        <w:t>袋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,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皮注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明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姓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、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单位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类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别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本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高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院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中小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幼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儿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园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研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究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-144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-14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spacing w:before="45" w:after="0" w:line="240" w:lineRule="auto"/>
        <w:ind w:left="722" w:right="-20"/>
        <w:jc w:val="left"/>
        <w:rPr>
          <w:rFonts w:ascii="楷体_GB2312" w:hAnsi="楷体_GB2312" w:eastAsia="楷体_GB2312" w:cs="楷体_GB2312"/>
          <w:sz w:val="30"/>
          <w:szCs w:val="30"/>
        </w:rPr>
      </w:pPr>
      <w:r>
        <w:rPr>
          <w:rFonts w:ascii="楷体_GB2312" w:hAnsi="楷体_GB2312" w:eastAsia="楷体_GB2312" w:cs="楷体_GB2312"/>
          <w:spacing w:val="9"/>
          <w:w w:val="100"/>
          <w:sz w:val="30"/>
          <w:szCs w:val="30"/>
        </w:rPr>
        <w:t>（二</w:t>
      </w:r>
      <w:r>
        <w:rPr>
          <w:rFonts w:ascii="楷体_GB2312" w:hAnsi="楷体_GB2312" w:eastAsia="楷体_GB2312" w:cs="楷体_GB2312"/>
          <w:spacing w:val="5"/>
          <w:w w:val="100"/>
          <w:sz w:val="30"/>
          <w:szCs w:val="30"/>
        </w:rPr>
        <w:t>）</w:t>
      </w:r>
      <w:r>
        <w:rPr>
          <w:rFonts w:ascii="楷体_GB2312" w:hAnsi="楷体_GB2312" w:eastAsia="楷体_GB2312" w:cs="楷体_GB2312"/>
          <w:spacing w:val="9"/>
          <w:w w:val="100"/>
          <w:sz w:val="30"/>
          <w:szCs w:val="30"/>
        </w:rPr>
        <w:t>电</w:t>
      </w:r>
      <w:r>
        <w:rPr>
          <w:rFonts w:ascii="楷体_GB2312" w:hAnsi="楷体_GB2312" w:eastAsia="楷体_GB2312" w:cs="楷体_GB2312"/>
          <w:spacing w:val="5"/>
          <w:w w:val="100"/>
          <w:sz w:val="30"/>
          <w:szCs w:val="30"/>
        </w:rPr>
        <w:t>子</w:t>
      </w:r>
      <w:r>
        <w:rPr>
          <w:rFonts w:ascii="楷体_GB2312" w:hAnsi="楷体_GB2312" w:eastAsia="楷体_GB2312" w:cs="楷体_GB2312"/>
          <w:spacing w:val="9"/>
          <w:w w:val="100"/>
          <w:sz w:val="30"/>
          <w:szCs w:val="30"/>
        </w:rPr>
        <w:t>数</w:t>
      </w:r>
      <w:r>
        <w:rPr>
          <w:rFonts w:ascii="楷体_GB2312" w:hAnsi="楷体_GB2312" w:eastAsia="楷体_GB2312" w:cs="楷体_GB2312"/>
          <w:spacing w:val="0"/>
          <w:w w:val="100"/>
          <w:sz w:val="30"/>
          <w:szCs w:val="30"/>
        </w:rPr>
        <w:t>据</w:t>
      </w:r>
    </w:p>
    <w:p>
      <w:pPr>
        <w:spacing w:before="3" w:after="0" w:line="140" w:lineRule="exact"/>
        <w:jc w:val="left"/>
        <w:rPr>
          <w:sz w:val="14"/>
          <w:szCs w:val="14"/>
        </w:rPr>
      </w:pPr>
    </w:p>
    <w:p>
      <w:pPr>
        <w:spacing w:before="0" w:after="0" w:line="320" w:lineRule="auto"/>
        <w:ind w:left="102" w:right="172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通过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“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技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头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拔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工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作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理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系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统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”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报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送，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址</w:t>
      </w:r>
      <w:r>
        <w:rPr>
          <w:rFonts w:ascii="仿宋_GB2312" w:hAnsi="仿宋_GB2312" w:eastAsia="仿宋_GB2312" w:cs="仿宋_GB2312"/>
          <w:spacing w:val="11"/>
          <w:w w:val="100"/>
          <w:sz w:val="30"/>
          <w:szCs w:val="30"/>
        </w:rPr>
        <w:t>：</w:t>
      </w:r>
      <w:r>
        <w:fldChar w:fldCharType="begin"/>
      </w:r>
      <w:r>
        <w:instrText xml:space="preserve"> HYPERLINK "http://dtr.haedu.gov.cn/" \h </w:instrText>
      </w:r>
      <w:r>
        <w:fldChar w:fldCharType="separate"/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http:/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/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dt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r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.ha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e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du.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g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ov.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c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n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/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fldChar w:fldCharType="end"/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具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体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下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：</w:t>
      </w:r>
    </w:p>
    <w:p>
      <w:pPr>
        <w:spacing w:after="0" w:line="320" w:lineRule="auto"/>
        <w:jc w:val="both"/>
        <w:rPr>
          <w:rFonts w:ascii="仿宋_GB2312" w:hAnsi="仿宋_GB2312" w:eastAsia="仿宋_GB2312" w:cs="仿宋_GB2312"/>
          <w:sz w:val="30"/>
          <w:szCs w:val="30"/>
        </w:rPr>
        <w:sectPr>
          <w:footerReference r:id="rId7" w:type="default"/>
          <w:footerReference r:id="rId8" w:type="even"/>
          <w:pgSz w:w="11920" w:h="16840"/>
          <w:pgMar w:top="1560" w:right="1340" w:bottom="1740" w:left="1540" w:header="0" w:footer="1552" w:gutter="0"/>
        </w:sect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5" w:after="0" w:line="220" w:lineRule="exact"/>
        <w:jc w:val="left"/>
        <w:rPr>
          <w:sz w:val="22"/>
          <w:szCs w:val="22"/>
        </w:rPr>
      </w:pPr>
    </w:p>
    <w:p>
      <w:pPr>
        <w:spacing w:before="0" w:after="0" w:line="362" w:lineRule="exact"/>
        <w:ind w:left="722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position w:val="-2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14"/>
          <w:w w:val="100"/>
          <w:position w:val="-2"/>
          <w:sz w:val="30"/>
          <w:szCs w:val="30"/>
        </w:rPr>
        <w:t>．申报人自行登录管理</w:t>
      </w:r>
      <w:r>
        <w:rPr>
          <w:rFonts w:ascii="仿宋_GB2312" w:hAnsi="仿宋_GB2312" w:eastAsia="仿宋_GB2312" w:cs="仿宋_GB2312"/>
          <w:spacing w:val="10"/>
          <w:w w:val="100"/>
          <w:position w:val="-2"/>
          <w:sz w:val="30"/>
          <w:szCs w:val="30"/>
        </w:rPr>
        <w:t>系</w:t>
      </w:r>
      <w:r>
        <w:rPr>
          <w:rFonts w:ascii="仿宋_GB2312" w:hAnsi="仿宋_GB2312" w:eastAsia="仿宋_GB2312" w:cs="仿宋_GB2312"/>
          <w:spacing w:val="14"/>
          <w:w w:val="100"/>
          <w:position w:val="-2"/>
          <w:sz w:val="30"/>
          <w:szCs w:val="30"/>
        </w:rPr>
        <w:t>统，根</w:t>
      </w:r>
      <w:r>
        <w:rPr>
          <w:rFonts w:ascii="仿宋_GB2312" w:hAnsi="仿宋_GB2312" w:eastAsia="仿宋_GB2312" w:cs="仿宋_GB2312"/>
          <w:spacing w:val="10"/>
          <w:w w:val="100"/>
          <w:position w:val="-2"/>
          <w:sz w:val="30"/>
          <w:szCs w:val="30"/>
        </w:rPr>
        <w:t>据</w:t>
      </w:r>
      <w:r>
        <w:rPr>
          <w:rFonts w:ascii="仿宋_GB2312" w:hAnsi="仿宋_GB2312" w:eastAsia="仿宋_GB2312" w:cs="仿宋_GB2312"/>
          <w:spacing w:val="14"/>
          <w:w w:val="100"/>
          <w:position w:val="-2"/>
          <w:sz w:val="30"/>
          <w:szCs w:val="30"/>
        </w:rPr>
        <w:t>系统提示要求，</w:t>
      </w:r>
      <w:r>
        <w:rPr>
          <w:rFonts w:ascii="仿宋_GB2312" w:hAnsi="仿宋_GB2312" w:eastAsia="仿宋_GB2312" w:cs="仿宋_GB2312"/>
          <w:spacing w:val="10"/>
          <w:w w:val="100"/>
          <w:position w:val="-2"/>
          <w:sz w:val="30"/>
          <w:szCs w:val="30"/>
        </w:rPr>
        <w:t>注</w:t>
      </w:r>
      <w:r>
        <w:rPr>
          <w:rFonts w:ascii="仿宋_GB2312" w:hAnsi="仿宋_GB2312" w:eastAsia="仿宋_GB2312" w:cs="仿宋_GB2312"/>
          <w:spacing w:val="14"/>
          <w:w w:val="100"/>
          <w:position w:val="-2"/>
          <w:sz w:val="30"/>
          <w:szCs w:val="30"/>
        </w:rPr>
        <w:t>册个</w:t>
      </w:r>
    </w:p>
    <w:p>
      <w:pPr>
        <w:spacing w:before="4" w:after="0" w:line="140" w:lineRule="exact"/>
        <w:jc w:val="left"/>
        <w:rPr>
          <w:sz w:val="14"/>
          <w:szCs w:val="14"/>
        </w:rPr>
      </w:pPr>
    </w:p>
    <w:p>
      <w:pPr>
        <w:spacing w:before="0" w:after="0" w:line="317" w:lineRule="auto"/>
        <w:ind w:left="102" w:right="53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线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填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《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学术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头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情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况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登记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表</w:t>
      </w:r>
      <w:r>
        <w:rPr>
          <w:rFonts w:ascii="仿宋_GB2312" w:hAnsi="仿宋_GB2312" w:eastAsia="仿宋_GB2312" w:cs="仿宋_GB2312"/>
          <w:spacing w:val="-149"/>
          <w:w w:val="100"/>
          <w:sz w:val="30"/>
          <w:szCs w:val="30"/>
        </w:rPr>
        <w:t>》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spacing w:before="50" w:after="0" w:line="317" w:lineRule="auto"/>
        <w:ind w:left="102" w:right="32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2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．各地、各单位管理人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员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登录管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理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系统，按照教育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厅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 xml:space="preserve">分配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额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于</w:t>
      </w:r>
      <w:r>
        <w:rPr>
          <w:rFonts w:ascii="仿宋_GB2312" w:hAnsi="仿宋_GB2312" w:eastAsia="仿宋_GB2312" w:cs="仿宋_GB2312"/>
          <w:spacing w:val="-61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6</w:t>
      </w:r>
      <w:r>
        <w:rPr>
          <w:rFonts w:ascii="仿宋_GB2312" w:hAnsi="仿宋_GB2312" w:eastAsia="仿宋_GB2312" w:cs="仿宋_GB2312"/>
          <w:spacing w:val="-70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64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-71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日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线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上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报推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厅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spacing w:before="46" w:after="0" w:line="319" w:lineRule="auto"/>
        <w:ind w:left="102" w:right="32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3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．省教育厅审核基层单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的推荐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>选信息，对于信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息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 xml:space="preserve">有误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或不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将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通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过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系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统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馈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各单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16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审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核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无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误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提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交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专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家评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审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spacing w:before="44" w:after="0" w:line="240" w:lineRule="auto"/>
        <w:ind w:left="722" w:right="-20"/>
        <w:jc w:val="left"/>
        <w:rPr>
          <w:rFonts w:ascii="楷体_GB2312" w:hAnsi="楷体_GB2312" w:eastAsia="楷体_GB2312" w:cs="楷体_GB2312"/>
          <w:sz w:val="30"/>
          <w:szCs w:val="30"/>
        </w:rPr>
      </w:pPr>
      <w:r>
        <w:rPr>
          <w:rFonts w:ascii="楷体_GB2312" w:hAnsi="楷体_GB2312" w:eastAsia="楷体_GB2312" w:cs="楷体_GB2312"/>
          <w:spacing w:val="9"/>
          <w:w w:val="100"/>
          <w:sz w:val="30"/>
          <w:szCs w:val="30"/>
        </w:rPr>
        <w:t>（三</w:t>
      </w:r>
      <w:r>
        <w:rPr>
          <w:rFonts w:ascii="楷体_GB2312" w:hAnsi="楷体_GB2312" w:eastAsia="楷体_GB2312" w:cs="楷体_GB2312"/>
          <w:spacing w:val="5"/>
          <w:w w:val="100"/>
          <w:sz w:val="30"/>
          <w:szCs w:val="30"/>
        </w:rPr>
        <w:t>）</w:t>
      </w:r>
      <w:r>
        <w:rPr>
          <w:rFonts w:ascii="楷体_GB2312" w:hAnsi="楷体_GB2312" w:eastAsia="楷体_GB2312" w:cs="楷体_GB2312"/>
          <w:spacing w:val="9"/>
          <w:w w:val="100"/>
          <w:sz w:val="30"/>
          <w:szCs w:val="30"/>
        </w:rPr>
        <w:t>纸</w:t>
      </w:r>
      <w:r>
        <w:rPr>
          <w:rFonts w:ascii="楷体_GB2312" w:hAnsi="楷体_GB2312" w:eastAsia="楷体_GB2312" w:cs="楷体_GB2312"/>
          <w:spacing w:val="5"/>
          <w:w w:val="100"/>
          <w:sz w:val="30"/>
          <w:szCs w:val="30"/>
        </w:rPr>
        <w:t>质</w:t>
      </w:r>
      <w:r>
        <w:rPr>
          <w:rFonts w:ascii="楷体_GB2312" w:hAnsi="楷体_GB2312" w:eastAsia="楷体_GB2312" w:cs="楷体_GB2312"/>
          <w:spacing w:val="9"/>
          <w:w w:val="100"/>
          <w:sz w:val="30"/>
          <w:szCs w:val="30"/>
        </w:rPr>
        <w:t>材</w:t>
      </w:r>
      <w:r>
        <w:rPr>
          <w:rFonts w:ascii="楷体_GB2312" w:hAnsi="楷体_GB2312" w:eastAsia="楷体_GB2312" w:cs="楷体_GB2312"/>
          <w:spacing w:val="5"/>
          <w:w w:val="100"/>
          <w:sz w:val="30"/>
          <w:szCs w:val="30"/>
        </w:rPr>
        <w:t>料</w:t>
      </w:r>
      <w:r>
        <w:rPr>
          <w:rFonts w:ascii="楷体_GB2312" w:hAnsi="楷体_GB2312" w:eastAsia="楷体_GB2312" w:cs="楷体_GB2312"/>
          <w:spacing w:val="9"/>
          <w:w w:val="100"/>
          <w:sz w:val="30"/>
          <w:szCs w:val="30"/>
        </w:rPr>
        <w:t>报</w:t>
      </w:r>
      <w:r>
        <w:rPr>
          <w:rFonts w:ascii="楷体_GB2312" w:hAnsi="楷体_GB2312" w:eastAsia="楷体_GB2312" w:cs="楷体_GB2312"/>
          <w:spacing w:val="5"/>
          <w:w w:val="100"/>
          <w:sz w:val="30"/>
          <w:szCs w:val="30"/>
        </w:rPr>
        <w:t>送</w:t>
      </w:r>
      <w:r>
        <w:rPr>
          <w:rFonts w:ascii="楷体_GB2312" w:hAnsi="楷体_GB2312" w:eastAsia="楷体_GB2312" w:cs="楷体_GB2312"/>
          <w:spacing w:val="9"/>
          <w:w w:val="100"/>
          <w:sz w:val="30"/>
          <w:szCs w:val="30"/>
        </w:rPr>
        <w:t>安</w:t>
      </w:r>
      <w:r>
        <w:rPr>
          <w:rFonts w:ascii="楷体_GB2312" w:hAnsi="楷体_GB2312" w:eastAsia="楷体_GB2312" w:cs="楷体_GB2312"/>
          <w:spacing w:val="0"/>
          <w:w w:val="100"/>
          <w:sz w:val="30"/>
          <w:szCs w:val="30"/>
        </w:rPr>
        <w:t>排</w:t>
      </w:r>
    </w:p>
    <w:p>
      <w:pPr>
        <w:spacing w:before="3" w:after="0" w:line="140" w:lineRule="exact"/>
        <w:jc w:val="left"/>
        <w:rPr>
          <w:sz w:val="14"/>
          <w:szCs w:val="14"/>
        </w:rPr>
      </w:pPr>
    </w:p>
    <w:p>
      <w:pPr>
        <w:spacing w:before="0" w:after="0" w:line="240" w:lineRule="auto"/>
        <w:ind w:left="722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．时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间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安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排</w:t>
      </w:r>
    </w:p>
    <w:p>
      <w:pPr>
        <w:spacing w:before="8" w:after="0" w:line="140" w:lineRule="exact"/>
        <w:jc w:val="left"/>
        <w:rPr>
          <w:sz w:val="14"/>
          <w:szCs w:val="14"/>
        </w:rPr>
      </w:pPr>
    </w:p>
    <w:p>
      <w:pPr>
        <w:spacing w:before="0" w:after="0" w:line="317" w:lineRule="auto"/>
        <w:ind w:left="102" w:right="49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sz w:val="30"/>
          <w:szCs w:val="30"/>
        </w:rPr>
        <w:t>2</w:t>
      </w:r>
      <w:r>
        <w:rPr>
          <w:rFonts w:ascii="仿宋_GB2312" w:hAnsi="仿宋_GB2312" w:eastAsia="仿宋_GB2312" w:cs="仿宋_GB2312"/>
          <w:spacing w:val="2"/>
          <w:sz w:val="30"/>
          <w:szCs w:val="30"/>
        </w:rPr>
        <w:t>02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-7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-64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6</w:t>
      </w:r>
      <w:r>
        <w:rPr>
          <w:rFonts w:ascii="仿宋_GB2312" w:hAnsi="仿宋_GB2312" w:eastAsia="仿宋_GB2312" w:cs="仿宋_GB2312"/>
          <w:spacing w:val="-7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64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9</w:t>
      </w:r>
      <w:r>
        <w:rPr>
          <w:rFonts w:ascii="仿宋_GB2312" w:hAnsi="仿宋_GB2312" w:eastAsia="仿宋_GB2312" w:cs="仿宋_GB2312"/>
          <w:spacing w:val="-7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日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州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开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洛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-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平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顶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山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-10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周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口市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阳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乡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作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鹤壁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濮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峡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、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巩义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考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县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县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长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垣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县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鹿邑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县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州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以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外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高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；</w:t>
      </w:r>
    </w:p>
    <w:p>
      <w:pPr>
        <w:spacing w:before="46" w:after="0" w:line="318" w:lineRule="auto"/>
        <w:ind w:left="102" w:right="50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2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02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-55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-44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6</w:t>
      </w:r>
      <w:r>
        <w:rPr>
          <w:rFonts w:ascii="仿宋_GB2312" w:hAnsi="仿宋_GB2312" w:eastAsia="仿宋_GB2312" w:cs="仿宋_GB2312"/>
          <w:spacing w:val="-56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9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-56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日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：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南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阳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阳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市、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驻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马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店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商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丘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、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许昌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河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济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永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城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始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县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邓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州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汝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州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、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新蔡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县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州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以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外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属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；</w:t>
      </w:r>
    </w:p>
    <w:p>
      <w:pPr>
        <w:spacing w:before="45" w:after="0" w:line="320" w:lineRule="auto"/>
        <w:ind w:left="102" w:right="50" w:firstLine="62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2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02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-55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-44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6</w:t>
      </w:r>
      <w:r>
        <w:rPr>
          <w:rFonts w:ascii="仿宋_GB2312" w:hAnsi="仿宋_GB2312" w:eastAsia="仿宋_GB2312" w:cs="仿宋_GB2312"/>
          <w:spacing w:val="-56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49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-56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日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：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州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高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、在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州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属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职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业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直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属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直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属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tabs>
          <w:tab w:val="left" w:pos="3960"/>
        </w:tabs>
        <w:spacing w:before="43" w:after="0" w:line="317" w:lineRule="auto"/>
        <w:ind w:left="1183" w:right="510" w:hanging="461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2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．报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点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州市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东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正光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路</w:t>
      </w:r>
      <w:r>
        <w:rPr>
          <w:rFonts w:ascii="仿宋_GB2312" w:hAnsi="仿宋_GB2312" w:eastAsia="仿宋_GB2312" w:cs="仿宋_GB2312"/>
          <w:spacing w:val="-58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8</w:t>
      </w:r>
      <w:r>
        <w:rPr>
          <w:rFonts w:ascii="仿宋_GB2312" w:hAnsi="仿宋_GB2312" w:eastAsia="仿宋_GB2312" w:cs="仿宋_GB2312"/>
          <w:spacing w:val="-70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>号海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容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大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酒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店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 联</w:t>
      </w:r>
      <w:r>
        <w:rPr>
          <w:rFonts w:ascii="仿宋_GB2312" w:hAnsi="仿宋_GB2312" w:eastAsia="仿宋_GB2312" w:cs="仿宋_GB2312"/>
          <w:spacing w:val="14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系</w:t>
      </w:r>
      <w:r>
        <w:rPr>
          <w:rFonts w:ascii="仿宋_GB2312" w:hAnsi="仿宋_GB2312" w:eastAsia="仿宋_GB2312" w:cs="仿宋_GB2312"/>
          <w:spacing w:val="13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：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张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志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海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ab/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仝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颖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凯</w:t>
      </w:r>
    </w:p>
    <w:p>
      <w:pPr>
        <w:spacing w:before="46" w:after="0" w:line="240" w:lineRule="auto"/>
        <w:ind w:left="1183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联系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电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话</w:t>
      </w:r>
      <w:r>
        <w:rPr>
          <w:rFonts w:ascii="仿宋_GB2312" w:hAnsi="仿宋_GB2312" w:eastAsia="仿宋_GB2312" w:cs="仿宋_GB2312"/>
          <w:spacing w:val="12"/>
          <w:w w:val="100"/>
          <w:sz w:val="30"/>
          <w:szCs w:val="30"/>
        </w:rPr>
        <w:t>：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0371-6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9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69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69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1</w:t>
      </w:r>
    </w:p>
    <w:p>
      <w:pPr>
        <w:spacing w:before="8" w:after="0" w:line="140" w:lineRule="exact"/>
        <w:jc w:val="left"/>
        <w:rPr>
          <w:sz w:val="14"/>
          <w:szCs w:val="14"/>
        </w:rPr>
      </w:pPr>
    </w:p>
    <w:p>
      <w:pPr>
        <w:spacing w:before="0" w:after="0" w:line="240" w:lineRule="auto"/>
        <w:ind w:left="1183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电子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邮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箱</w:t>
      </w:r>
      <w:r>
        <w:rPr>
          <w:rFonts w:ascii="仿宋_GB2312" w:hAnsi="仿宋_GB2312" w:eastAsia="仿宋_GB2312" w:cs="仿宋_GB2312"/>
          <w:spacing w:val="12"/>
          <w:w w:val="100"/>
          <w:sz w:val="30"/>
          <w:szCs w:val="30"/>
        </w:rPr>
        <w:t>：</w:t>
      </w:r>
      <w:r>
        <w:fldChar w:fldCharType="begin"/>
      </w:r>
      <w:r>
        <w:instrText xml:space="preserve"> HYPERLINK "mailto:jytrcgz@163.com" \h </w:instrText>
      </w:r>
      <w:r>
        <w:fldChar w:fldCharType="separate"/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jytrcg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z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@1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6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3.c</w:t>
      </w: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o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m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fldChar w:fldCharType="end"/>
      </w:r>
    </w:p>
    <w:p>
      <w:pPr>
        <w:spacing w:after="0" w:line="240" w:lineRule="auto"/>
        <w:jc w:val="left"/>
        <w:rPr>
          <w:rFonts w:ascii="仿宋_GB2312" w:hAnsi="仿宋_GB2312" w:eastAsia="仿宋_GB2312" w:cs="仿宋_GB2312"/>
          <w:sz w:val="30"/>
          <w:szCs w:val="30"/>
        </w:rPr>
        <w:sectPr>
          <w:pgSz w:w="11920" w:h="16840"/>
          <w:pgMar w:top="1560" w:right="1460" w:bottom="1740" w:left="1540" w:header="0" w:footer="1552" w:gutter="0"/>
        </w:sect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" w:after="0" w:line="220" w:lineRule="exact"/>
        <w:jc w:val="left"/>
        <w:rPr>
          <w:sz w:val="22"/>
          <w:szCs w:val="22"/>
        </w:rPr>
      </w:pPr>
    </w:p>
    <w:p>
      <w:pPr>
        <w:spacing w:before="0" w:after="0" w:line="362" w:lineRule="exact"/>
        <w:ind w:left="582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10"/>
          <w:w w:val="100"/>
          <w:position w:val="-2"/>
          <w:sz w:val="30"/>
          <w:szCs w:val="30"/>
        </w:rPr>
        <w:t>附件：</w:t>
      </w:r>
      <w:r>
        <w:rPr>
          <w:rFonts w:ascii="仿宋_GB2312" w:hAnsi="仿宋_GB2312" w:eastAsia="仿宋_GB2312" w:cs="仿宋_GB2312"/>
          <w:spacing w:val="2"/>
          <w:w w:val="100"/>
          <w:position w:val="-2"/>
          <w:sz w:val="30"/>
          <w:szCs w:val="30"/>
        </w:rPr>
        <w:t>1.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河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南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教育</w:t>
      </w:r>
      <w:r>
        <w:rPr>
          <w:rFonts w:ascii="仿宋_GB2312" w:hAnsi="仿宋_GB2312" w:eastAsia="仿宋_GB2312" w:cs="仿宋_GB2312"/>
          <w:spacing w:val="0"/>
          <w:w w:val="100"/>
          <w:position w:val="-2"/>
          <w:sz w:val="30"/>
          <w:szCs w:val="30"/>
        </w:rPr>
        <w:t>厅</w:t>
      </w:r>
      <w:r>
        <w:rPr>
          <w:rFonts w:ascii="仿宋_GB2312" w:hAnsi="仿宋_GB2312" w:eastAsia="仿宋_GB2312" w:cs="仿宋_GB2312"/>
          <w:spacing w:val="15"/>
          <w:w w:val="100"/>
          <w:position w:val="-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2"/>
          <w:w w:val="100"/>
          <w:position w:val="-2"/>
          <w:sz w:val="30"/>
          <w:szCs w:val="30"/>
        </w:rPr>
        <w:t>202</w:t>
      </w:r>
      <w:r>
        <w:rPr>
          <w:rFonts w:ascii="仿宋_GB2312" w:hAnsi="仿宋_GB2312" w:eastAsia="仿宋_GB2312" w:cs="仿宋_GB2312"/>
          <w:spacing w:val="0"/>
          <w:w w:val="100"/>
          <w:position w:val="-2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6"/>
          <w:w w:val="100"/>
          <w:position w:val="-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度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学术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技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术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带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头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候</w:t>
      </w:r>
      <w:r>
        <w:rPr>
          <w:rFonts w:ascii="仿宋_GB2312" w:hAnsi="仿宋_GB2312" w:eastAsia="仿宋_GB2312" w:cs="仿宋_GB2312"/>
          <w:spacing w:val="5"/>
          <w:w w:val="100"/>
          <w:position w:val="-2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9"/>
          <w:w w:val="100"/>
          <w:position w:val="-2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0"/>
          <w:w w:val="100"/>
          <w:position w:val="-2"/>
          <w:sz w:val="30"/>
          <w:szCs w:val="30"/>
        </w:rPr>
        <w:t>推</w:t>
      </w:r>
    </w:p>
    <w:p>
      <w:pPr>
        <w:spacing w:before="3" w:after="0" w:line="140" w:lineRule="exact"/>
        <w:jc w:val="left"/>
        <w:rPr>
          <w:sz w:val="14"/>
          <w:szCs w:val="14"/>
        </w:rPr>
      </w:pPr>
    </w:p>
    <w:p>
      <w:pPr>
        <w:spacing w:before="0" w:after="0" w:line="240" w:lineRule="auto"/>
        <w:ind w:left="1811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荐名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额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分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配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表</w:t>
      </w:r>
    </w:p>
    <w:p>
      <w:pPr>
        <w:spacing w:before="8" w:after="0" w:line="140" w:lineRule="exact"/>
        <w:jc w:val="left"/>
        <w:rPr>
          <w:sz w:val="14"/>
          <w:szCs w:val="14"/>
        </w:rPr>
      </w:pPr>
    </w:p>
    <w:p>
      <w:pPr>
        <w:spacing w:before="0" w:after="0" w:line="240" w:lineRule="auto"/>
        <w:ind w:left="1513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2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.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各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各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拔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主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办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员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登记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表</w:t>
      </w:r>
    </w:p>
    <w:p>
      <w:pPr>
        <w:spacing w:before="4" w:after="0" w:line="140" w:lineRule="exact"/>
        <w:jc w:val="left"/>
        <w:rPr>
          <w:sz w:val="14"/>
          <w:szCs w:val="14"/>
        </w:rPr>
      </w:pPr>
    </w:p>
    <w:p>
      <w:pPr>
        <w:spacing w:before="0" w:after="0" w:line="240" w:lineRule="auto"/>
        <w:ind w:left="1513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3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.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奖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励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印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件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清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样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式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）</w:t>
      </w:r>
    </w:p>
    <w:p>
      <w:pPr>
        <w:spacing w:before="3" w:after="0" w:line="140" w:lineRule="exact"/>
        <w:jc w:val="left"/>
        <w:rPr>
          <w:sz w:val="14"/>
          <w:szCs w:val="14"/>
        </w:rPr>
      </w:pPr>
    </w:p>
    <w:p>
      <w:pPr>
        <w:spacing w:before="0" w:after="0" w:line="240" w:lineRule="auto"/>
        <w:ind w:left="1513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w w:val="100"/>
          <w:sz w:val="30"/>
          <w:szCs w:val="30"/>
        </w:rPr>
        <w:t>4</w:t>
      </w:r>
      <w:r>
        <w:rPr>
          <w:rFonts w:ascii="仿宋_GB2312" w:hAnsi="仿宋_GB2312" w:eastAsia="仿宋_GB2312" w:cs="仿宋_GB2312"/>
          <w:spacing w:val="2"/>
          <w:w w:val="100"/>
          <w:sz w:val="30"/>
          <w:szCs w:val="30"/>
        </w:rPr>
        <w:t>.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著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作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论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文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印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件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（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样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式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）</w:t>
      </w:r>
    </w:p>
    <w:p>
      <w:pPr>
        <w:spacing w:before="5" w:after="0" w:line="100" w:lineRule="exact"/>
        <w:jc w:val="left"/>
        <w:rPr>
          <w:sz w:val="10"/>
          <w:szCs w:val="1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40" w:lineRule="auto"/>
        <w:ind w:left="5134" w:right="-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7"/>
          <w:sz w:val="30"/>
          <w:szCs w:val="30"/>
        </w:rPr>
        <w:t>2</w:t>
      </w:r>
      <w:r>
        <w:rPr>
          <w:rFonts w:ascii="仿宋_GB2312" w:hAnsi="仿宋_GB2312" w:eastAsia="仿宋_GB2312" w:cs="仿宋_GB2312"/>
          <w:spacing w:val="2"/>
          <w:sz w:val="30"/>
          <w:szCs w:val="30"/>
        </w:rPr>
        <w:t>02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0</w:t>
      </w:r>
      <w:r>
        <w:rPr>
          <w:rFonts w:ascii="仿宋_GB2312" w:hAnsi="仿宋_GB2312" w:eastAsia="仿宋_GB2312" w:cs="仿宋_GB2312"/>
          <w:spacing w:val="-7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-63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5</w:t>
      </w:r>
      <w:r>
        <w:rPr>
          <w:rFonts w:ascii="仿宋_GB2312" w:hAnsi="仿宋_GB2312" w:eastAsia="仿宋_GB2312" w:cs="仿宋_GB2312"/>
          <w:spacing w:val="-71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64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7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-7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日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6" w:after="0" w:line="200" w:lineRule="exact"/>
        <w:jc w:val="left"/>
        <w:rPr>
          <w:sz w:val="20"/>
          <w:szCs w:val="20"/>
        </w:rPr>
      </w:pPr>
    </w:p>
    <w:p>
      <w:pPr>
        <w:tabs>
          <w:tab w:val="left" w:pos="3520"/>
          <w:tab w:val="left" w:pos="5220"/>
        </w:tabs>
        <w:spacing w:before="0" w:after="0" w:line="240" w:lineRule="auto"/>
        <w:ind w:left="269" w:right="417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503314432" behindDoc="1" locked="0" layoutInCell="1" allowOverlap="1">
                <wp:simplePos x="0" y="0"/>
                <wp:positionH relativeFrom="page">
                  <wp:posOffset>4765040</wp:posOffset>
                </wp:positionH>
                <wp:positionV relativeFrom="paragraph">
                  <wp:posOffset>416560</wp:posOffset>
                </wp:positionV>
                <wp:extent cx="1793240" cy="474980"/>
                <wp:effectExtent l="0" t="0" r="0" b="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33" w:after="0" w:line="240" w:lineRule="auto"/>
                              <w:ind w:left="1836" w:right="-69"/>
                              <w:jc w:val="left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3"/>
                                <w:w w:val="1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1"/>
                                <w:w w:val="1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75.2pt;margin-top:32.8pt;height:37.4pt;width:141.2pt;mso-position-horizontal-relative:page;z-index:-2048;mso-width-relative:page;mso-height-relative:page;" filled="f" stroked="f" coordsize="21600,21600" o:gfxdata="UEsDBAoAAAAAAIdO4kAAAAAAAAAAAAAAAAAEAAAAZHJzL1BLAwQUAAAACACHTuJA9HwjM9kAAAAL&#10;AQAADwAAAGRycy9kb3ducmV2LnhtbE2PzU7DMBCE70i8g7VI3Kjd0gYIcSqE4ISESMOBoxNvE6vx&#10;OsTuD2/P9gS3Hc2n2ZliffKDOOAUXSAN85kCgdQG66jT8Fm/3tyDiMmQNUMg1PCDEdbl5UVhchuO&#10;VOFhkzrBIRRzo6FPacyljG2P3sRZGJHY24bJm8Ry6qSdzJHD/SAXSmXSG0f8oTcjPvfY7jZ7r+Hp&#10;i6oX9/3efFTbytX1g6K3bKf19dVcPYJIeEp/MJzrc3UouVMT9mSjGDTcrdSSUQ3ZKgNxBtTtgsc0&#10;fC3ZkmUh/28ofwFQSwMEFAAAAAgAh07iQIDgkCafAQAAJAMAAA4AAABkcnMvZTJvRG9jLnhtbK1S&#10;wW4TMRC9I/EPlu/EaRrRdpVNJVQVISFAKnyA47WzlmyPNXazmx+AP+DEhTvfle9g7GZToLeKiz2e&#10;GT+/98ar69E7ttOYLISWn83mnOmgoLNh2/Ivn29fXXKWsgyddBB0y/c68ev1yxerITZ6AT24TiMj&#10;kJCaIba8zzk2QiTVay/TDKIOVDSAXmY64lZ0KAdC904s5vPXYgDsIoLSKVH25qHI1xXfGK3yR2OS&#10;zsy1nLjlumJdN2UV65Vstihjb9WRhnwGCy9toEdPUDcyS3aP9gmUtwohgckzBV6AMVbpqoHUnM3/&#10;UXPXy6irFjInxZNN6f/Bqg+7T8hs1/JzzoL0NKLD92+HH78OP7+yZbFniKmhrrtIfXl8AyONecon&#10;ShbVo0FfdtLDqE5G70/m6jEzVS5dXJ0vllRSVFteLK8uq/vi8XbElN9q8KwELUcaXvVU7t6nTEyo&#10;dWopjwW4tc7VAbrwV4IaS0YU6g8US5THzXjUs4FuT3Lcu0BWlm8xBTgFmym4j2i3PdGpoiskjaKS&#10;OX6bMus/z/Xhx8+9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0fCMz2QAAAAsBAAAPAAAAAAAA&#10;AAEAIAAAACIAAABkcnMvZG93bnJldi54bWxQSwECFAAUAAAACACHTuJAgOCQJp8BAAAkAwAADgAA&#10;AAAAAAABACAAAAAoAQAAZHJzL2Uyb0RvYy54bWxQSwUGAAAAAAYABgBZAQAAO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3" w:after="0" w:line="240" w:lineRule="auto"/>
                        <w:ind w:left="1836" w:right="-69"/>
                        <w:jc w:val="left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spacing w:val="0"/>
                          <w:w w:val="100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仿宋_GB2312" w:hAnsi="仿宋_GB2312" w:eastAsia="仿宋_GB2312" w:cs="仿宋_GB2312"/>
                          <w:spacing w:val="-3"/>
                          <w:w w:val="1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spacing w:val="0"/>
                          <w:w w:val="100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仿宋_GB2312" w:hAnsi="仿宋_GB2312" w:eastAsia="仿宋_GB2312" w:cs="仿宋_GB2312"/>
                          <w:spacing w:val="-1"/>
                          <w:w w:val="1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spacing w:val="0"/>
                          <w:w w:val="100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503314432" behindDoc="1" locked="0" layoutInCell="1" allowOverlap="1">
                <wp:simplePos x="0" y="0"/>
                <wp:positionH relativeFrom="page">
                  <wp:posOffset>1043305</wp:posOffset>
                </wp:positionH>
                <wp:positionV relativeFrom="paragraph">
                  <wp:posOffset>367665</wp:posOffset>
                </wp:positionV>
                <wp:extent cx="5511800" cy="127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1800" cy="1270"/>
                          <a:chOff x="1644" y="579"/>
                          <a:chExt cx="8680" cy="2"/>
                        </a:xfrm>
                      </wpg:grpSpPr>
                      <wps:wsp>
                        <wps:cNvPr id="4" name="任意多边形 6"/>
                        <wps:cNvSpPr/>
                        <wps:spPr>
                          <a:xfrm>
                            <a:off x="1644" y="579"/>
                            <a:ext cx="868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680">
                                <a:moveTo>
                                  <a:pt x="0" y="0"/>
                                </a:moveTo>
                                <a:lnTo>
                                  <a:pt x="868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15pt;margin-top:28.95pt;height:0.1pt;width:434pt;mso-position-horizontal-relative:page;z-index:-2048;mso-width-relative:page;mso-height-relative:page;" coordorigin="1644,579" coordsize="8680,2" o:gfxdata="UEsDBAoAAAAAAIdO4kAAAAAAAAAAAAAAAAAEAAAAZHJzL1BLAwQUAAAACACHTuJAzgD7atkAAAAK&#10;AQAADwAAAGRycy9kb3ducmV2LnhtbE2PwU7DMBBE70j8g7VI3KjthpYS4lSoAk5VJVokxG2bbJOo&#10;sR3FbtL+PdsTHGf2aXYmW55tKwbqQ+OdAT1RIMgVvmxcZeBr9/6wABEiuhJb78jAhQIs89ubDNPS&#10;j+6Thm2sBIe4kKKBOsYulTIUNVkME9+R49vB9xYjy76SZY8jh9tWTpWaS4uN4w81drSqqThuT9bA&#10;x4jja6LfhvXxsLr87Gab77UmY+7vtHoBEekc/2C41ufqkHOnvT+5MoiW9fwxYdTA7OkZxBVQyZSd&#10;PTsLDTLP5P8J+S9QSwMEFAAAAAgAh07iQE9Qb+10AgAAYAUAAA4AAABkcnMvZTJvRG9jLnhtbKVU&#10;zW4TMRC+I/EOlu9ks1E3TVfZ9EDaXBBUankAx+v9kby2ZTvZ5N4DNzhzRLwEisrTEOAxGHt/ElKQ&#10;UNmDdzwzHn/zzXiml5uKozXTppQiweFgiBETVKalyBP89u76xQQjY4lICZeCJXjLDL6cPX82rVXM&#10;RrKQPGUaQRBh4loluLBWxUFgaMEqYgZSMQHGTOqKWNjqPEg1qSF6xYPRcDgOaqlTpSVlxoB23hjx&#10;zMfPMkbtmywzzCKeYMBm/ar9unRrMJuSONdEFSVtYZAnoKhIKeDSPtScWIJWunwUqiqplkZmdkBl&#10;FcgsKynzOUA24fAkm4WWK+VzyeM6Vz1NQO0JT08OS1+vbzQq0wRHGAlSQYl+7O73H96hyHFTqzwG&#10;l4VWt+pGt4q82bl0N5mu3B8SQRvP6rZnlW0soqCMojCcDIF8CrZwdN6STguojDsUjs/OMAJbdH7R&#10;1IMWV+3ZyXjSHhw5U9DdGDhgPY5aQfOYAz/m//i5LYhinnbjkm/5AYwNP992u+/37/efP/78+mX/&#10;8AmNG6K8b8+SiQ0Q9geKHmfb8fS3XElMV8YumPRMk/UrY5uuTTuJFJ1EN6ITFbFO7SA4EdUJ9jc4&#10;RSXX7E56kz2pG1B8sHJx7NUA7AoMjo0ZBHeBr05/KSiPUQt5XXLuYXPhoFxEI2g4SuDJZ5xYECsF&#10;TWhE7p+RkbxM3RGH0eh8+ZJrtCbuEfuvbYbf3JQ2dk5M0fh5U9NOBSPplUiR3SpobwFzCDsIFUsx&#10;4gzGlpM8NktK/i+ePndI2DVeU2cnLWW6hWZZKV3mBUya0KNsm9N7+2fsiWpHjpsTx3vvdRiMs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OAPtq2QAAAAoBAAAPAAAAAAAAAAEAIAAAACIAAABkcnMv&#10;ZG93bnJldi54bWxQSwECFAAUAAAACACHTuJAT1Bv7XQCAABgBQAADgAAAAAAAAABACAAAAAoAQAA&#10;ZHJzL2Uyb0RvYy54bWxQSwUGAAAAAAYABgBZAQAADgYAAAAA&#10;">
                <o:lock v:ext="edit" aspectratio="f"/>
                <v:shape id="任意多边形 6" o:spid="_x0000_s1026" o:spt="100" style="position:absolute;left:1644;top:579;height:2;width:8680;" filled="f" stroked="t" coordsize="8680,1" o:gfxdata="UEsDBAoAAAAAAIdO4kAAAAAAAAAAAAAAAAAEAAAAZHJzL1BLAwQUAAAACACHTuJARBLz8rsAAADa&#10;AAAADwAAAGRycy9kb3ducmV2LnhtbEWPQWsCMRSE70L/Q3iF3jRRrMjW6KHQ0h67Kl6fm9fN6uZl&#10;SdJd/feNIHgcZuYbZrW5uFb0FGLjWcN0okAQV940XGvYbT/GSxAxIRtsPZOGK0XYrJ9GKyyMH/iH&#10;+jLVIkM4FqjBptQVUsbKksM48R1x9n59cJiyDLU0AYcMd62cKbWQDhvOCxY7erdUncs/p+Hzuj0E&#10;3JezNKhTv9vPv5dH+6r1y/NUvYFIdEmP8L39ZTTM4XYl3wC5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Lz8rsAAADa&#10;AAAADwAAAAAAAAABACAAAAAiAAAAZHJzL2Rvd25yZXYueG1sUEsBAhQAFAAAAAgAh07iQDMvBZ47&#10;AAAAOQAAABAAAAAAAAAAAQAgAAAACgEAAGRycy9zaGFwZXhtbC54bWxQSwUGAAAAAAYABgBbAQAA&#10;tAMAAAAA&#10;" path="m0,0l8680,0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503314432" behindDoc="1" locked="0" layoutInCell="1" allowOverlap="1">
                <wp:simplePos x="0" y="0"/>
                <wp:positionH relativeFrom="page">
                  <wp:posOffset>1043305</wp:posOffset>
                </wp:positionH>
                <wp:positionV relativeFrom="paragraph">
                  <wp:posOffset>-4445</wp:posOffset>
                </wp:positionV>
                <wp:extent cx="5511800" cy="127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1800" cy="1270"/>
                          <a:chOff x="1644" y="-8"/>
                          <a:chExt cx="8680" cy="2"/>
                        </a:xfrm>
                      </wpg:grpSpPr>
                      <wps:wsp>
                        <wps:cNvPr id="6" name="任意多边形 8"/>
                        <wps:cNvSpPr/>
                        <wps:spPr>
                          <a:xfrm>
                            <a:off x="1644" y="-8"/>
                            <a:ext cx="868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680">
                                <a:moveTo>
                                  <a:pt x="0" y="0"/>
                                </a:moveTo>
                                <a:lnTo>
                                  <a:pt x="868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15pt;margin-top:-0.35pt;height:0.1pt;width:434pt;mso-position-horizontal-relative:page;z-index:-2048;mso-width-relative:page;mso-height-relative:page;" coordorigin="1644,-8" coordsize="8680,2" o:gfxdata="UEsDBAoAAAAAAIdO4kAAAAAAAAAAAAAAAAAEAAAAZHJzL1BLAwQUAAAACACHTuJAihE4htcAAAAI&#10;AQAADwAAAGRycy9kb3ducmV2LnhtbE2PTU/CQBCG7yb+h82YeIPdUkFTuyWGqCdiIpgQbkt3aBu6&#10;s013aeHfO5z0+H7knWfy5cW1YsA+NJ40JFMFAqn0tqFKw8/2Y/ICIkRD1rSeUMMVAyyL+7vcZNaP&#10;9I3DJlaCRyhkRkMdY5dJGcoanQlT3yFxdvS9M5FlX0nbm5HHXStnSi2kMw3xhdp0uKqxPG3OTsPn&#10;aMa3NHkf1qfj6rrfzr926wS1fnxI1CuIiJf4V4YbPqNDwUwHfyYbRMt68ZRyVcPkGcQtV+mMjQMb&#10;c5BFLv8/UPwCUEsDBBQAAAAIAIdO4kBuWKZcdAIAAF4FAAAOAAAAZHJzL2Uyb0RvYy54bWylVM1u&#10;EzEQviPxDpbvZLNR88Oqmx5ImwuCSi0P4Hq9P5LXtmwnm9x74AZnjoiXQBE8DQEeg/HsblpSkFDZ&#10;g3c8Mx5/8814Ts82tSRrYV2lVUrjwZASobjOKlWk9M31xbMZJc4zlTGplUjpVjh6Nn/65LQxiRjp&#10;UstMWAJBlEsak9LSe5NEkeOlqJkbaCMUGHNta+Zha4sos6yB6LWMRsPhJGq0zYzVXDgH2kVrpHOM&#10;n+eC+9d57oQnMqWAzeNqcb0JazQ/ZUlhmSkr3sFgj0BRs0rBpYdQC+YZWdnqQai64lY7nfsB13Wk&#10;87ziAnOAbOLhUTZLq1cGcymSpjAHmoDaI54eHZa/Wl9aUmUpnVKiWA0l+rG73b9/S6aBm8YUCbgs&#10;rbkyl7ZTFO0upLvJbR3+kAjZIKvbA6ti4wkH5Xgcx7MhkM/BFo+mHem8hMqEQ/Hk5IQSsEGvYDl4&#10;ed4dnU1m3blRMEX9hVHAdYDRGOgdd0eP+z96rkpmBLLuQu4dPZOenm+73ffbd/tPH35+/bz/8pEg&#10;6AABfA8kucQBX39g6EGyPUt/S5UlfOX8Umjkma1fOo8kFVkvsbKX+Eb1omE+qAOCIJImpXhDUNR6&#10;La41mvxR1YDhO6tU971agH15wbE1gxAuwOIcLgXlfdRKX1RSImypApTn49EY+oHBg88l8yDWBlrQ&#10;qQIfkdOyysKRgNHZ4uaFtGTNwhPGr+uF39yMdX7BXNn6oantplKw7FxlxG8NNLeCKUQDhFpklEgB&#10;QytIiM2zSv6LJ+YOCYeit2UO0o3OttArK2OrooQ5EyPKrjfRGx8xEtUNnDAl7u/R624s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ihE4htcAAAAIAQAADwAAAAAAAAABACAAAAAiAAAAZHJzL2Rv&#10;d25yZXYueG1sUEsBAhQAFAAAAAgAh07iQG5Yplx0AgAAXgUAAA4AAAAAAAAAAQAgAAAAJgEAAGRy&#10;cy9lMm9Eb2MueG1sUEsFBgAAAAAGAAYAWQEAAAwGAAAAAA==&#10;">
                <o:lock v:ext="edit" aspectratio="f"/>
                <v:shape id="任意多边形 8" o:spid="_x0000_s1026" o:spt="100" style="position:absolute;left:1644;top:-8;height:2;width:8680;" filled="f" stroked="t" coordsize="8680,1" o:gfxdata="UEsDBAoAAAAAAIdO4kAAAAAAAAAAAAAAAAAEAAAAZHJzL1BLAwQUAAAACACHTuJA24zIHrsAAADa&#10;AAAADwAAAGRycy9kb3ducmV2LnhtbEWPQWsCMRSE70L/Q3gFb5ooKrI1eii0tMeuitfn5nWzunlZ&#10;knRX/30jFHocZuYbZrO7uVb0FGLjWcNsqkAQV940XGs47N8maxAxIRtsPZOGO0XYbZ9GGyyMH/iL&#10;+jLVIkM4FqjBptQVUsbKksM49R1x9r59cJiyDLU0AYcMd62cK7WSDhvOCxY7erVUXcsfp+H9vj8F&#10;PJbzNKhLfzguPtdnu9R6/DxTLyAS3dJ/+K/9YTSs4HEl3wC5/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4zIHrsAAADa&#10;AAAADwAAAAAAAAABACAAAAAiAAAAZHJzL2Rvd25yZXYueG1sUEsBAhQAFAAAAAgAh07iQDMvBZ47&#10;AAAAOQAAABAAAAAAAAAAAQAgAAAACgEAAGRycy9zaGFwZXhtbC54bWxQSwUGAAAAAAYABgBbAQAA&#10;tAMAAAAA&#10;" path="m0,0l8680,0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河南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育</w:t>
      </w:r>
      <w:r>
        <w:rPr>
          <w:rFonts w:ascii="仿宋_GB2312" w:hAnsi="仿宋_GB2312" w:eastAsia="仿宋_GB2312" w:cs="仿宋_GB2312"/>
          <w:spacing w:val="11"/>
          <w:w w:val="100"/>
          <w:sz w:val="30"/>
          <w:szCs w:val="30"/>
        </w:rPr>
        <w:t>厅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办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公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室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ab/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主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动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公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开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ab/>
      </w:r>
      <w:r>
        <w:rPr>
          <w:rFonts w:ascii="Times New Roman" w:hAnsi="Times New Roman" w:eastAsia="Times New Roman" w:cs="Times New Roman"/>
          <w:spacing w:val="2"/>
          <w:w w:val="100"/>
          <w:sz w:val="30"/>
          <w:szCs w:val="30"/>
        </w:rPr>
        <w:t>202</w:t>
      </w:r>
      <w:r>
        <w:rPr>
          <w:rFonts w:ascii="Times New Roman" w:hAnsi="Times New Roman" w:eastAsia="Times New Roman" w:cs="Times New Roman"/>
          <w:spacing w:val="0"/>
          <w:w w:val="100"/>
          <w:sz w:val="30"/>
          <w:szCs w:val="30"/>
        </w:rPr>
        <w:t>0</w:t>
      </w:r>
      <w:r>
        <w:rPr>
          <w:rFonts w:ascii="Times New Roman" w:hAnsi="Times New Roman" w:eastAsia="Times New Roman" w:cs="Times New Roman"/>
          <w:spacing w:val="5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年</w:t>
      </w:r>
      <w:r>
        <w:rPr>
          <w:rFonts w:ascii="仿宋_GB2312" w:hAnsi="仿宋_GB2312" w:eastAsia="仿宋_GB2312" w:cs="仿宋_GB2312"/>
          <w:spacing w:val="-59"/>
          <w:w w:val="10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0"/>
          <w:w w:val="100"/>
          <w:sz w:val="30"/>
          <w:szCs w:val="30"/>
        </w:rPr>
        <w:t>5</w:t>
      </w:r>
      <w:r>
        <w:rPr>
          <w:rFonts w:ascii="Times New Roman" w:hAnsi="Times New Roman" w:eastAsia="Times New Roman" w:cs="Times New Roman"/>
          <w:spacing w:val="4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月</w:t>
      </w:r>
      <w:r>
        <w:rPr>
          <w:rFonts w:ascii="仿宋_GB2312" w:hAnsi="仿宋_GB2312" w:eastAsia="仿宋_GB2312" w:cs="仿宋_GB2312"/>
          <w:spacing w:val="-64"/>
          <w:w w:val="10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2"/>
          <w:w w:val="100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spacing w:val="0"/>
          <w:w w:val="100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spacing w:val="5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日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印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发</w:t>
      </w:r>
    </w:p>
    <w:p>
      <w:pPr>
        <w:spacing w:before="1" w:after="0" w:line="190" w:lineRule="exact"/>
        <w:jc w:val="left"/>
        <w:rPr>
          <w:sz w:val="19"/>
          <w:szCs w:val="19"/>
        </w:rPr>
      </w:pPr>
    </w:p>
    <w:p>
      <w:pPr>
        <w:spacing w:before="0" w:after="0" w:line="240" w:lineRule="auto"/>
        <w:ind w:left="5824" w:right="-2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inline distT="0" distB="0" distL="114300" distR="114300">
            <wp:extent cx="1779905" cy="471170"/>
            <wp:effectExtent l="0" t="0" r="10795" b="5080"/>
            <wp:docPr id="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471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left"/>
        <w:rPr>
          <w:rFonts w:ascii="Times New Roman" w:hAnsi="Times New Roman" w:eastAsia="Times New Roman" w:cs="Times New Roman"/>
          <w:sz w:val="20"/>
          <w:szCs w:val="20"/>
        </w:rPr>
        <w:sectPr>
          <w:footerReference r:id="rId9" w:type="default"/>
          <w:pgSz w:w="11920" w:h="16840"/>
          <w:pgMar w:top="1560" w:right="1460" w:bottom="280" w:left="1680" w:header="0" w:footer="0" w:gutter="0"/>
        </w:sect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5" w:after="0" w:line="220" w:lineRule="exact"/>
        <w:jc w:val="left"/>
        <w:rPr>
          <w:sz w:val="22"/>
          <w:szCs w:val="22"/>
        </w:rPr>
      </w:pPr>
    </w:p>
    <w:p>
      <w:pPr>
        <w:spacing w:before="0" w:after="0" w:line="362" w:lineRule="exact"/>
        <w:ind w:left="202" w:right="-2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position w:val="-2"/>
          <w:sz w:val="30"/>
          <w:szCs w:val="30"/>
        </w:rPr>
        <w:t>附</w:t>
      </w:r>
      <w:r>
        <w:rPr>
          <w:rFonts w:ascii="黑体" w:hAnsi="黑体" w:eastAsia="黑体" w:cs="黑体"/>
          <w:spacing w:val="0"/>
          <w:position w:val="-2"/>
          <w:sz w:val="30"/>
          <w:szCs w:val="30"/>
        </w:rPr>
        <w:t>件</w:t>
      </w:r>
      <w:r>
        <w:rPr>
          <w:rFonts w:ascii="黑体" w:hAnsi="黑体" w:eastAsia="黑体" w:cs="黑体"/>
          <w:spacing w:val="-63"/>
          <w:position w:val="-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0"/>
          <w:w w:val="100"/>
          <w:position w:val="-2"/>
          <w:sz w:val="30"/>
          <w:szCs w:val="30"/>
        </w:rPr>
        <w:t>1</w:t>
      </w:r>
    </w:p>
    <w:p>
      <w:pPr>
        <w:spacing w:before="60" w:after="0" w:line="241" w:lineRule="auto"/>
        <w:ind w:left="2291" w:right="535" w:hanging="169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9"/>
          <w:w w:val="100"/>
          <w:sz w:val="44"/>
          <w:szCs w:val="44"/>
        </w:rPr>
        <w:t>河南省</w:t>
      </w:r>
      <w:r>
        <w:rPr>
          <w:rFonts w:ascii="方正小标宋简体" w:hAnsi="方正小标宋简体" w:eastAsia="方正小标宋简体" w:cs="方正小标宋简体"/>
          <w:spacing w:val="4"/>
          <w:w w:val="100"/>
          <w:sz w:val="44"/>
          <w:szCs w:val="44"/>
        </w:rPr>
        <w:t>教</w:t>
      </w:r>
      <w:r>
        <w:rPr>
          <w:rFonts w:ascii="方正小标宋简体" w:hAnsi="方正小标宋简体" w:eastAsia="方正小标宋简体" w:cs="方正小标宋简体"/>
          <w:spacing w:val="9"/>
          <w:w w:val="100"/>
          <w:sz w:val="44"/>
          <w:szCs w:val="44"/>
        </w:rPr>
        <w:t>育</w:t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厅</w:t>
      </w:r>
      <w:r>
        <w:rPr>
          <w:rFonts w:ascii="方正小标宋简体" w:hAnsi="方正小标宋简体" w:eastAsia="方正小标宋简体" w:cs="方正小标宋简体"/>
          <w:spacing w:val="13"/>
          <w:w w:val="100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5"/>
          <w:w w:val="10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0</w:t>
      </w:r>
      <w:r>
        <w:rPr>
          <w:rFonts w:ascii="方正小标宋简体" w:hAnsi="方正小标宋简体" w:eastAsia="方正小标宋简体" w:cs="方正小标宋简体"/>
          <w:spacing w:val="6"/>
          <w:w w:val="100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w w:val="100"/>
          <w:sz w:val="44"/>
          <w:szCs w:val="44"/>
        </w:rPr>
        <w:t>年</w:t>
      </w:r>
      <w:r>
        <w:rPr>
          <w:rFonts w:ascii="方正小标宋简体" w:hAnsi="方正小标宋简体" w:eastAsia="方正小标宋简体" w:cs="方正小标宋简体"/>
          <w:spacing w:val="4"/>
          <w:w w:val="100"/>
          <w:sz w:val="44"/>
          <w:szCs w:val="44"/>
        </w:rPr>
        <w:t>度</w:t>
      </w:r>
      <w:r>
        <w:rPr>
          <w:rFonts w:ascii="方正小标宋简体" w:hAnsi="方正小标宋简体" w:eastAsia="方正小标宋简体" w:cs="方正小标宋简体"/>
          <w:spacing w:val="9"/>
          <w:w w:val="100"/>
          <w:sz w:val="44"/>
          <w:szCs w:val="44"/>
        </w:rPr>
        <w:t>学术技</w:t>
      </w:r>
      <w:r>
        <w:rPr>
          <w:rFonts w:ascii="方正小标宋简体" w:hAnsi="方正小标宋简体" w:eastAsia="方正小标宋简体" w:cs="方正小标宋简体"/>
          <w:spacing w:val="4"/>
          <w:w w:val="100"/>
          <w:sz w:val="44"/>
          <w:szCs w:val="44"/>
        </w:rPr>
        <w:t>术</w:t>
      </w:r>
      <w:r>
        <w:rPr>
          <w:rFonts w:ascii="方正小标宋简体" w:hAnsi="方正小标宋简体" w:eastAsia="方正小标宋简体" w:cs="方正小标宋简体"/>
          <w:spacing w:val="9"/>
          <w:w w:val="100"/>
          <w:sz w:val="44"/>
          <w:szCs w:val="44"/>
        </w:rPr>
        <w:t>带头</w:t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 xml:space="preserve">人 </w:t>
      </w:r>
      <w:r>
        <w:rPr>
          <w:rFonts w:ascii="方正小标宋简体" w:hAnsi="方正小标宋简体" w:eastAsia="方正小标宋简体" w:cs="方正小标宋简体"/>
          <w:spacing w:val="9"/>
          <w:w w:val="100"/>
          <w:sz w:val="44"/>
          <w:szCs w:val="44"/>
        </w:rPr>
        <w:t>候选人</w:t>
      </w:r>
      <w:r>
        <w:rPr>
          <w:rFonts w:ascii="方正小标宋简体" w:hAnsi="方正小标宋简体" w:eastAsia="方正小标宋简体" w:cs="方正小标宋简体"/>
          <w:spacing w:val="4"/>
          <w:w w:val="100"/>
          <w:sz w:val="44"/>
          <w:szCs w:val="44"/>
        </w:rPr>
        <w:t>推</w:t>
      </w:r>
      <w:r>
        <w:rPr>
          <w:rFonts w:ascii="方正小标宋简体" w:hAnsi="方正小标宋简体" w:eastAsia="方正小标宋简体" w:cs="方正小标宋简体"/>
          <w:spacing w:val="9"/>
          <w:w w:val="100"/>
          <w:sz w:val="44"/>
          <w:szCs w:val="44"/>
        </w:rPr>
        <w:t>荐名额</w:t>
      </w:r>
      <w:r>
        <w:rPr>
          <w:rFonts w:ascii="方正小标宋简体" w:hAnsi="方正小标宋简体" w:eastAsia="方正小标宋简体" w:cs="方正小标宋简体"/>
          <w:spacing w:val="4"/>
          <w:w w:val="100"/>
          <w:sz w:val="44"/>
          <w:szCs w:val="44"/>
        </w:rPr>
        <w:t>分</w:t>
      </w:r>
      <w:r>
        <w:rPr>
          <w:rFonts w:ascii="方正小标宋简体" w:hAnsi="方正小标宋简体" w:eastAsia="方正小标宋简体" w:cs="方正小标宋简体"/>
          <w:spacing w:val="9"/>
          <w:w w:val="100"/>
          <w:sz w:val="44"/>
          <w:szCs w:val="44"/>
        </w:rPr>
        <w:t>配</w:t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表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5" w:after="0" w:line="260" w:lineRule="exact"/>
        <w:jc w:val="left"/>
        <w:rPr>
          <w:sz w:val="26"/>
          <w:szCs w:val="26"/>
        </w:rPr>
      </w:pPr>
    </w:p>
    <w:p>
      <w:pPr>
        <w:spacing w:before="0" w:after="0" w:line="317" w:lineRule="auto"/>
        <w:ind w:left="202" w:right="16" w:firstLine="6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省辖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及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直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县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（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市</w:t>
      </w:r>
      <w:r>
        <w:rPr>
          <w:rFonts w:ascii="仿宋_GB2312" w:hAnsi="仿宋_GB2312" w:eastAsia="仿宋_GB2312" w:cs="仿宋_GB2312"/>
          <w:spacing w:val="-146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、本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科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高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校分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配名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额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下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。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高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高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专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 xml:space="preserve">、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省属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等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职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业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直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中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小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和教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研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究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单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位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可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-54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1</w:t>
      </w:r>
      <w:r>
        <w:rPr>
          <w:rFonts w:ascii="仿宋_GB2312" w:hAnsi="仿宋_GB2312" w:eastAsia="仿宋_GB2312" w:cs="仿宋_GB2312"/>
          <w:spacing w:val="-71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10"/>
          <w:w w:val="100"/>
          <w:sz w:val="30"/>
          <w:szCs w:val="30"/>
        </w:rPr>
        <w:t xml:space="preserve">名候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选人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（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省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实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验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学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校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、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幼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儿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园</w:t>
      </w:r>
      <w:r>
        <w:rPr>
          <w:rFonts w:ascii="仿宋_GB2312" w:hAnsi="仿宋_GB2312" w:eastAsia="仿宋_GB2312" w:cs="仿宋_GB2312"/>
          <w:spacing w:val="5"/>
          <w:w w:val="100"/>
          <w:sz w:val="30"/>
          <w:szCs w:val="30"/>
        </w:rPr>
        <w:t>可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推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荐</w:t>
      </w:r>
      <w:r>
        <w:rPr>
          <w:rFonts w:ascii="仿宋_GB2312" w:hAnsi="仿宋_GB2312" w:eastAsia="仿宋_GB2312" w:cs="仿宋_GB2312"/>
          <w:spacing w:val="-63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2</w:t>
      </w:r>
      <w:r>
        <w:rPr>
          <w:rFonts w:ascii="仿宋_GB2312" w:hAnsi="仿宋_GB2312" w:eastAsia="仿宋_GB2312" w:cs="仿宋_GB2312"/>
          <w:spacing w:val="-70"/>
          <w:w w:val="10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pacing w:val="9"/>
          <w:w w:val="100"/>
          <w:sz w:val="30"/>
          <w:szCs w:val="30"/>
        </w:rPr>
        <w:t>名</w:t>
      </w:r>
      <w:r>
        <w:rPr>
          <w:rFonts w:ascii="仿宋_GB2312" w:hAnsi="仿宋_GB2312" w:eastAsia="仿宋_GB2312" w:cs="仿宋_GB2312"/>
          <w:spacing w:val="-144"/>
          <w:w w:val="100"/>
          <w:sz w:val="30"/>
          <w:szCs w:val="30"/>
        </w:rPr>
        <w:t>）</w:t>
      </w:r>
      <w:r>
        <w:rPr>
          <w:rFonts w:ascii="仿宋_GB2312" w:hAnsi="仿宋_GB2312" w:eastAsia="仿宋_GB2312" w:cs="仿宋_GB2312"/>
          <w:spacing w:val="0"/>
          <w:w w:val="100"/>
          <w:sz w:val="30"/>
          <w:szCs w:val="30"/>
        </w:rPr>
        <w:t>。</w:t>
      </w:r>
    </w:p>
    <w:p>
      <w:pPr>
        <w:spacing w:before="6" w:after="0" w:line="110" w:lineRule="exact"/>
        <w:jc w:val="left"/>
        <w:rPr>
          <w:sz w:val="11"/>
          <w:szCs w:val="11"/>
        </w:rPr>
      </w:pPr>
    </w:p>
    <w:p>
      <w:pPr>
        <w:spacing w:before="0" w:after="0" w:line="413" w:lineRule="exact"/>
        <w:ind w:left="783" w:right="-2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9"/>
          <w:w w:val="100"/>
          <w:position w:val="-3"/>
          <w:sz w:val="28"/>
          <w:szCs w:val="28"/>
        </w:rPr>
        <w:t>一、省</w:t>
      </w:r>
      <w:r>
        <w:rPr>
          <w:rFonts w:ascii="黑体" w:hAnsi="黑体" w:eastAsia="黑体" w:cs="黑体"/>
          <w:spacing w:val="14"/>
          <w:w w:val="100"/>
          <w:position w:val="-3"/>
          <w:sz w:val="28"/>
          <w:szCs w:val="28"/>
        </w:rPr>
        <w:t>辖</w:t>
      </w:r>
      <w:r>
        <w:rPr>
          <w:rFonts w:ascii="黑体" w:hAnsi="黑体" w:eastAsia="黑体" w:cs="黑体"/>
          <w:spacing w:val="9"/>
          <w:w w:val="100"/>
          <w:position w:val="-3"/>
          <w:sz w:val="28"/>
          <w:szCs w:val="28"/>
        </w:rPr>
        <w:t>市</w:t>
      </w:r>
      <w:r>
        <w:rPr>
          <w:rFonts w:ascii="黑体" w:hAnsi="黑体" w:eastAsia="黑体" w:cs="黑体"/>
          <w:spacing w:val="14"/>
          <w:w w:val="100"/>
          <w:position w:val="-3"/>
          <w:sz w:val="28"/>
          <w:szCs w:val="28"/>
        </w:rPr>
        <w:t>、</w:t>
      </w:r>
      <w:r>
        <w:rPr>
          <w:rFonts w:ascii="黑体" w:hAnsi="黑体" w:eastAsia="黑体" w:cs="黑体"/>
          <w:spacing w:val="9"/>
          <w:w w:val="100"/>
          <w:position w:val="-3"/>
          <w:sz w:val="28"/>
          <w:szCs w:val="28"/>
        </w:rPr>
        <w:t>直管</w:t>
      </w:r>
      <w:r>
        <w:rPr>
          <w:rFonts w:ascii="黑体" w:hAnsi="黑体" w:eastAsia="黑体" w:cs="黑体"/>
          <w:spacing w:val="14"/>
          <w:w w:val="100"/>
          <w:position w:val="-3"/>
          <w:sz w:val="28"/>
          <w:szCs w:val="28"/>
        </w:rPr>
        <w:t>县</w:t>
      </w:r>
      <w:r>
        <w:rPr>
          <w:rFonts w:ascii="黑体" w:hAnsi="黑体" w:eastAsia="黑体" w:cs="黑体"/>
          <w:spacing w:val="9"/>
          <w:w w:val="100"/>
          <w:position w:val="-3"/>
          <w:sz w:val="28"/>
          <w:szCs w:val="28"/>
        </w:rPr>
        <w:t>（市</w:t>
      </w:r>
      <w:r>
        <w:rPr>
          <w:rFonts w:ascii="黑体" w:hAnsi="黑体" w:eastAsia="黑体" w:cs="黑体"/>
          <w:spacing w:val="0"/>
          <w:w w:val="100"/>
          <w:position w:val="-3"/>
          <w:sz w:val="28"/>
          <w:szCs w:val="28"/>
        </w:rPr>
        <w:t>）</w:t>
      </w:r>
    </w:p>
    <w:p>
      <w:pPr>
        <w:spacing w:before="6" w:after="0" w:line="100" w:lineRule="exact"/>
        <w:jc w:val="left"/>
        <w:rPr>
          <w:sz w:val="10"/>
          <w:szCs w:val="10"/>
        </w:rPr>
      </w:pPr>
    </w:p>
    <w:tbl>
      <w:tblPr>
        <w:tblStyle w:val="2"/>
        <w:tblW w:w="0" w:type="auto"/>
        <w:tblInd w:w="2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924"/>
        <w:gridCol w:w="1234"/>
        <w:gridCol w:w="985"/>
        <w:gridCol w:w="1234"/>
        <w:gridCol w:w="922"/>
        <w:gridCol w:w="1359"/>
        <w:gridCol w:w="5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340" w:lineRule="exact"/>
              <w:ind w:left="16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position w:val="-2"/>
                <w:sz w:val="24"/>
                <w:szCs w:val="24"/>
              </w:rPr>
              <w:t>郑州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340" w:lineRule="exact"/>
              <w:ind w:left="308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position w:val="-2"/>
                <w:sz w:val="24"/>
                <w:szCs w:val="24"/>
              </w:rPr>
              <w:t>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340" w:lineRule="exact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position w:val="-2"/>
                <w:sz w:val="24"/>
                <w:szCs w:val="24"/>
              </w:rPr>
              <w:t>开封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340" w:lineRule="exact"/>
              <w:ind w:left="330" w:right="30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position w:val="-2"/>
                <w:sz w:val="24"/>
                <w:szCs w:val="24"/>
              </w:rPr>
              <w:t>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340" w:lineRule="exact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position w:val="-2"/>
                <w:sz w:val="24"/>
                <w:szCs w:val="24"/>
              </w:rPr>
              <w:t>洛阳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340" w:lineRule="exact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position w:val="-2"/>
                <w:sz w:val="24"/>
                <w:szCs w:val="24"/>
              </w:rPr>
              <w:t>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340" w:lineRule="exact"/>
              <w:ind w:left="30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position w:val="-2"/>
                <w:sz w:val="24"/>
                <w:szCs w:val="24"/>
              </w:rPr>
              <w:t>平顶山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340" w:lineRule="exact"/>
              <w:ind w:left="30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position w:val="-2"/>
                <w:sz w:val="24"/>
                <w:szCs w:val="24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16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安阳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08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sz w:val="24"/>
                <w:szCs w:val="24"/>
              </w:rPr>
              <w:t>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鹤壁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30" w:right="30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sz w:val="24"/>
                <w:szCs w:val="24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新乡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sz w:val="24"/>
                <w:szCs w:val="24"/>
              </w:rPr>
              <w:t>29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430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焦作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0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sz w:val="24"/>
                <w:szCs w:val="24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16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濮阳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08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sz w:val="24"/>
                <w:szCs w:val="24"/>
              </w:rPr>
              <w:t>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许昌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30" w:right="30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sz w:val="24"/>
                <w:szCs w:val="24"/>
              </w:rPr>
              <w:t>30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漯河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sz w:val="24"/>
                <w:szCs w:val="24"/>
              </w:rPr>
              <w:t>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0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三门峡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0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3" w:after="0" w:line="240" w:lineRule="auto"/>
              <w:ind w:left="16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南阳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3" w:after="0" w:line="240" w:lineRule="auto"/>
              <w:ind w:left="308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sz w:val="24"/>
                <w:szCs w:val="24"/>
              </w:rPr>
              <w:t>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3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商丘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3" w:after="0" w:line="240" w:lineRule="auto"/>
              <w:ind w:left="330" w:right="30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sz w:val="24"/>
                <w:szCs w:val="24"/>
              </w:rPr>
              <w:t>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3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信阳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3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sz w:val="24"/>
                <w:szCs w:val="24"/>
              </w:rPr>
              <w:t>38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3" w:after="0" w:line="240" w:lineRule="auto"/>
              <w:ind w:left="430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周口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3" w:after="0" w:line="240" w:lineRule="auto"/>
              <w:ind w:left="30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sz w:val="24"/>
                <w:szCs w:val="24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40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驻马店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08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"/>
                <w:w w:val="100"/>
                <w:sz w:val="24"/>
                <w:szCs w:val="24"/>
              </w:rPr>
              <w:t>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济源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92" w:right="376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巩义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92" w:right="314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430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兰考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16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汝州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32" w:right="376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滑县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92" w:right="376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长垣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92" w:right="314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430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邓州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16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永城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32" w:right="376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固始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92" w:right="376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鹿邑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92" w:right="314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430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新蔡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0" w:after="0" w:line="240" w:lineRule="auto"/>
              <w:ind w:left="36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6</w:t>
            </w:r>
          </w:p>
        </w:tc>
      </w:tr>
    </w:tbl>
    <w:p>
      <w:pPr>
        <w:spacing w:before="1" w:after="0" w:line="190" w:lineRule="exact"/>
        <w:jc w:val="left"/>
        <w:rPr>
          <w:sz w:val="19"/>
          <w:szCs w:val="19"/>
        </w:rPr>
      </w:pPr>
    </w:p>
    <w:p>
      <w:pPr>
        <w:spacing w:before="0" w:after="0" w:line="339" w:lineRule="exact"/>
        <w:ind w:left="783" w:right="-2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9"/>
          <w:w w:val="100"/>
          <w:position w:val="-2"/>
          <w:sz w:val="28"/>
          <w:szCs w:val="28"/>
        </w:rPr>
        <w:t>二、高</w:t>
      </w:r>
      <w:r>
        <w:rPr>
          <w:rFonts w:ascii="黑体" w:hAnsi="黑体" w:eastAsia="黑体" w:cs="黑体"/>
          <w:spacing w:val="14"/>
          <w:w w:val="100"/>
          <w:position w:val="-2"/>
          <w:sz w:val="28"/>
          <w:szCs w:val="28"/>
        </w:rPr>
        <w:t>等</w:t>
      </w:r>
      <w:r>
        <w:rPr>
          <w:rFonts w:ascii="黑体" w:hAnsi="黑体" w:eastAsia="黑体" w:cs="黑体"/>
          <w:spacing w:val="9"/>
          <w:w w:val="100"/>
          <w:position w:val="-2"/>
          <w:sz w:val="28"/>
          <w:szCs w:val="28"/>
        </w:rPr>
        <w:t>学</w:t>
      </w:r>
      <w:r>
        <w:rPr>
          <w:rFonts w:ascii="黑体" w:hAnsi="黑体" w:eastAsia="黑体" w:cs="黑体"/>
          <w:spacing w:val="0"/>
          <w:w w:val="100"/>
          <w:position w:val="-2"/>
          <w:sz w:val="28"/>
          <w:szCs w:val="28"/>
        </w:rPr>
        <w:t>校</w:t>
      </w:r>
    </w:p>
    <w:p>
      <w:pPr>
        <w:spacing w:before="9" w:after="0" w:line="140" w:lineRule="exact"/>
        <w:jc w:val="left"/>
        <w:rPr>
          <w:sz w:val="14"/>
          <w:szCs w:val="14"/>
        </w:rPr>
      </w:pPr>
    </w:p>
    <w:p>
      <w:pPr>
        <w:spacing w:before="0" w:after="0" w:line="240" w:lineRule="auto"/>
        <w:ind w:left="783" w:right="-2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ascii="楷体_GB2312" w:hAnsi="楷体_GB2312" w:eastAsia="楷体_GB2312" w:cs="楷体_GB2312"/>
          <w:spacing w:val="10"/>
          <w:w w:val="100"/>
          <w:sz w:val="28"/>
          <w:szCs w:val="28"/>
        </w:rPr>
        <w:t>（一）</w:t>
      </w:r>
      <w:r>
        <w:rPr>
          <w:rFonts w:ascii="楷体_GB2312" w:hAnsi="楷体_GB2312" w:eastAsia="楷体_GB2312" w:cs="楷体_GB2312"/>
          <w:spacing w:val="15"/>
          <w:w w:val="100"/>
          <w:sz w:val="28"/>
          <w:szCs w:val="28"/>
        </w:rPr>
        <w:t>本</w:t>
      </w:r>
      <w:r>
        <w:rPr>
          <w:rFonts w:ascii="楷体_GB2312" w:hAnsi="楷体_GB2312" w:eastAsia="楷体_GB2312" w:cs="楷体_GB2312"/>
          <w:spacing w:val="0"/>
          <w:w w:val="100"/>
          <w:sz w:val="28"/>
          <w:szCs w:val="28"/>
        </w:rPr>
        <w:t>科</w:t>
      </w:r>
    </w:p>
    <w:p>
      <w:pPr>
        <w:spacing w:before="0" w:after="0" w:line="313" w:lineRule="exact"/>
        <w:ind w:left="702" w:right="-2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mc:AlternateContent>
          <mc:Choice Requires="wpg">
            <w:drawing>
              <wp:anchor distT="0" distB="0" distL="114300" distR="114300" simplePos="0" relativeHeight="503314432" behindDoc="1" locked="0" layoutInCell="1" allowOverlap="1">
                <wp:simplePos x="0" y="0"/>
                <wp:positionH relativeFrom="page">
                  <wp:posOffset>2378710</wp:posOffset>
                </wp:positionH>
                <wp:positionV relativeFrom="paragraph">
                  <wp:posOffset>38100</wp:posOffset>
                </wp:positionV>
                <wp:extent cx="1426210" cy="822960"/>
                <wp:effectExtent l="0" t="0" r="7620" b="1905"/>
                <wp:wrapNone/>
                <wp:docPr id="24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210" cy="822960"/>
                          <a:chOff x="3747" y="61"/>
                          <a:chExt cx="2246" cy="1297"/>
                        </a:xfrm>
                      </wpg:grpSpPr>
                      <wpg:grpSp>
                        <wpg:cNvPr id="9" name="组合 10"/>
                        <wpg:cNvGrpSpPr/>
                        <wpg:grpSpPr>
                          <a:xfrm>
                            <a:off x="3760" y="71"/>
                            <a:ext cx="2223" cy="173"/>
                            <a:chOff x="3760" y="71"/>
                            <a:chExt cx="2223" cy="173"/>
                          </a:xfrm>
                        </wpg:grpSpPr>
                        <wps:wsp>
                          <wps:cNvPr id="8" name="任意多边形 11"/>
                          <wps:cNvSpPr/>
                          <wps:spPr>
                            <a:xfrm>
                              <a:off x="3760" y="71"/>
                              <a:ext cx="2223" cy="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23" h="173">
                                  <a:moveTo>
                                    <a:pt x="0" y="172"/>
                                  </a:moveTo>
                                  <a:lnTo>
                                    <a:pt x="2223" y="172"/>
                                  </a:lnTo>
                                  <a:lnTo>
                                    <a:pt x="2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1" name="组合 12"/>
                        <wpg:cNvGrpSpPr/>
                        <wpg:grpSpPr>
                          <a:xfrm>
                            <a:off x="3760" y="555"/>
                            <a:ext cx="2223" cy="154"/>
                            <a:chOff x="3760" y="555"/>
                            <a:chExt cx="2223" cy="154"/>
                          </a:xfrm>
                        </wpg:grpSpPr>
                        <wps:wsp>
                          <wps:cNvPr id="10" name="任意多边形 13"/>
                          <wps:cNvSpPr/>
                          <wps:spPr>
                            <a:xfrm>
                              <a:off x="3760" y="555"/>
                              <a:ext cx="2223" cy="1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23" h="154">
                                  <a:moveTo>
                                    <a:pt x="0" y="154"/>
                                  </a:moveTo>
                                  <a:lnTo>
                                    <a:pt x="2223" y="154"/>
                                  </a:lnTo>
                                  <a:lnTo>
                                    <a:pt x="2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14"/>
                        <wpg:cNvGrpSpPr/>
                        <wpg:grpSpPr>
                          <a:xfrm>
                            <a:off x="3774" y="243"/>
                            <a:ext cx="2195" cy="312"/>
                            <a:chOff x="3774" y="243"/>
                            <a:chExt cx="2195" cy="312"/>
                          </a:xfrm>
                        </wpg:grpSpPr>
                        <wps:wsp>
                          <wps:cNvPr id="12" name="任意多边形 15"/>
                          <wps:cNvSpPr/>
                          <wps:spPr>
                            <a:xfrm>
                              <a:off x="3774" y="243"/>
                              <a:ext cx="2195" cy="3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95" h="312">
                                  <a:moveTo>
                                    <a:pt x="0" y="312"/>
                                  </a:moveTo>
                                  <a:lnTo>
                                    <a:pt x="2195" y="312"/>
                                  </a:lnTo>
                                  <a:lnTo>
                                    <a:pt x="2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组合 16"/>
                        <wpg:cNvGrpSpPr/>
                        <wpg:grpSpPr>
                          <a:xfrm>
                            <a:off x="3755" y="78"/>
                            <a:ext cx="2228" cy="2"/>
                            <a:chOff x="3755" y="78"/>
                            <a:chExt cx="2228" cy="2"/>
                          </a:xfrm>
                        </wpg:grpSpPr>
                        <wps:wsp>
                          <wps:cNvPr id="14" name="任意多边形 17"/>
                          <wps:cNvSpPr/>
                          <wps:spPr>
                            <a:xfrm>
                              <a:off x="3755" y="78"/>
                              <a:ext cx="222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28">
                                  <a:moveTo>
                                    <a:pt x="0" y="0"/>
                                  </a:moveTo>
                                  <a:lnTo>
                                    <a:pt x="222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FFFF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组合 18"/>
                        <wpg:cNvGrpSpPr/>
                        <wpg:grpSpPr>
                          <a:xfrm>
                            <a:off x="3760" y="709"/>
                            <a:ext cx="2223" cy="173"/>
                            <a:chOff x="3760" y="709"/>
                            <a:chExt cx="2223" cy="173"/>
                          </a:xfrm>
                        </wpg:grpSpPr>
                        <wps:wsp>
                          <wps:cNvPr id="16" name="任意多边形 19"/>
                          <wps:cNvSpPr/>
                          <wps:spPr>
                            <a:xfrm>
                              <a:off x="3760" y="709"/>
                              <a:ext cx="2223" cy="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23" h="173">
                                  <a:moveTo>
                                    <a:pt x="0" y="173"/>
                                  </a:moveTo>
                                  <a:lnTo>
                                    <a:pt x="2223" y="173"/>
                                  </a:lnTo>
                                  <a:lnTo>
                                    <a:pt x="2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" name="组合 20"/>
                        <wpg:cNvGrpSpPr/>
                        <wpg:grpSpPr>
                          <a:xfrm>
                            <a:off x="3760" y="1189"/>
                            <a:ext cx="2223" cy="158"/>
                            <a:chOff x="3760" y="1189"/>
                            <a:chExt cx="2223" cy="158"/>
                          </a:xfrm>
                        </wpg:grpSpPr>
                        <wps:wsp>
                          <wps:cNvPr id="18" name="任意多边形 21"/>
                          <wps:cNvSpPr/>
                          <wps:spPr>
                            <a:xfrm>
                              <a:off x="3760" y="1189"/>
                              <a:ext cx="2223" cy="1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23" h="158">
                                  <a:moveTo>
                                    <a:pt x="0" y="158"/>
                                  </a:moveTo>
                                  <a:lnTo>
                                    <a:pt x="2223" y="158"/>
                                  </a:lnTo>
                                  <a:lnTo>
                                    <a:pt x="2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1" name="组合 22"/>
                        <wpg:cNvGrpSpPr/>
                        <wpg:grpSpPr>
                          <a:xfrm>
                            <a:off x="3774" y="882"/>
                            <a:ext cx="2195" cy="307"/>
                            <a:chOff x="3774" y="882"/>
                            <a:chExt cx="2195" cy="307"/>
                          </a:xfrm>
                        </wpg:grpSpPr>
                        <wps:wsp>
                          <wps:cNvPr id="20" name="任意多边形 23"/>
                          <wps:cNvSpPr/>
                          <wps:spPr>
                            <a:xfrm>
                              <a:off x="3774" y="882"/>
                              <a:ext cx="2195" cy="3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95" h="307">
                                  <a:moveTo>
                                    <a:pt x="0" y="307"/>
                                  </a:moveTo>
                                  <a:lnTo>
                                    <a:pt x="2195" y="307"/>
                                  </a:lnTo>
                                  <a:lnTo>
                                    <a:pt x="2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3" name="组合 24"/>
                        <wpg:cNvGrpSpPr/>
                        <wpg:grpSpPr>
                          <a:xfrm>
                            <a:off x="3755" y="716"/>
                            <a:ext cx="2228" cy="2"/>
                            <a:chOff x="3755" y="716"/>
                            <a:chExt cx="2228" cy="2"/>
                          </a:xfrm>
                        </wpg:grpSpPr>
                        <wps:wsp>
                          <wps:cNvPr id="22" name="任意多边形 25"/>
                          <wps:cNvSpPr/>
                          <wps:spPr>
                            <a:xfrm>
                              <a:off x="3755" y="716"/>
                              <a:ext cx="222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28">
                                  <a:moveTo>
                                    <a:pt x="0" y="0"/>
                                  </a:moveTo>
                                  <a:lnTo>
                                    <a:pt x="222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FFFF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187.3pt;margin-top:3pt;height:64.8pt;width:112.3pt;mso-position-horizontal-relative:page;z-index:-2048;mso-width-relative:page;mso-height-relative:page;" coordorigin="3747,61" coordsize="2246,1297" o:gfxdata="UEsDBAoAAAAAAIdO4kAAAAAAAAAAAAAAAAAEAAAAZHJzL1BLAwQUAAAACACHTuJA7toFQNkAAAAJ&#10;AQAADwAAAGRycy9kb3ducmV2LnhtbE2PQUvDQBCF74L/YRnBm92kMbGN2RQp6qkItoL0ts1Ok9Ds&#10;bMhuk/bfO570OLyPN98rVhfbiREH3zpSEM8iEEiVMy3VCr52bw8LED5oMrpzhAqu6GFV3t4UOjdu&#10;ok8ct6EWXEI+1wqaEPpcSl81aLWfuR6Js6MbrA58DrU0g5643HZyHkWZtLol/tDoHtcNVqft2Sp4&#10;n/T0ksSv4+Z0XF/3u/TjexOjUvd3cfQMIuAl/MHwq8/qULLTwZ3JeNEpSJ4eM0YVZDyJ83S5nIM4&#10;MJikGciykP8XlD9QSwMEFAAAAAgAh07iQDnvJcxYBQAAeiEAAA4AAABkcnMvZTJvRG9jLnhtbO2a&#10;zW7jNhCA7wX6DoLujS36X4izh2aTS9EusNsHYCTZEiCJgqjYzn0PvbXnHou+RBG0T9O0fYwOhyL1&#10;Y3NjuXbdAs7Bkq3hzwzn48xQuX6zSWJrFeQ8Yuncdq76thWkHvOjdDm3v/1w98XUtnhBU5/GLA3m&#10;9lPA7Tc3n392vc7cgLCQxX6QW9BJyt11NrfDosjcXo97YZBQfsWyIIWHC5YntICv+bLn53QNvSdx&#10;j/T7496a5X6WMy/gHH69lQ/tG+x/sQi84pvFggeFFc9tmFuBnzl+PojP3s01dZc5zcLIK6dBD5hF&#10;QqMUBtVd3dKCWo95tNVVEnk542xRXHks6bHFIvIC1AG0cfotbe5z9pihLkt3vcy0mcC0LTsd3K33&#10;9epdbkX+3CZD20ppAmv05/PHlx++s2bCOOts6YLMfZ69z97l5Q9L+U3ou1nkibiCJtYGzfqkzRps&#10;CsuDH50hGRMHrO/Bsykhs3Fpdy+ExRHNBpPhxLbg6diRK+KFb8vGhAzHsqVDZhPxtKdG7YnJ6bno&#10;L6c106xlJdCru5kGEzCB0HdS6qtMRQgZlNpOBsoU2kitRnUjtZoZbQSU8cqR+D9zpPchzQL0Ty6c&#10;pHQkIF760e/Pz398/P7l5x//+u2Xl19/shxUdp2hsHYn7nLwrB2+tL+RtLbU9R55cR8w9Em6+ooX&#10;sDhApa/uaKjuvE2qbjNaiJ+FpLi11kADLkQIzgvrIB4kbBV8YChSVJ7uTEjpktXzOK3LyY5gqStR&#10;JaCuGXaoBdGhQCX1WF2lmPSbfWS2B/RixgNJkNATUdK6w4h143EWR/5dFMdCZZ4vH76Mc2tFYRu9&#10;w79S7YZYnArhlIlmchjxC2Cq1ljcPTD/CTzlMcujZQj7MToFyoBnonQJtdx8kO/TIg1+2dz5HFzU&#10;jlufdtfRaCTJ3QH1aGiCWrfaSbVsp/28vfP9C1SL/duANW5U3bHWGhvtpPVtuuZxuAaTfoJrbfDX&#10;udaiClR1PRXXWwNeuK4lSlUgciCUNjIaB+nrzPUEMiPYwMmwjMjaX53ZSAbrgdwxwE2rjKbdqsZ1&#10;u53283NwTZSRtsI1bmMduG5rbLST1veIXKNNIV6LpTBzXS4UTMDINXYEy12JKp7VteRaCe4Ti/eR&#10;2R7wwvVuroG6JtdjEVU7cw1xGnPw6Va4hhRW1CqYBjSgbjWpMU1IvZH28HMQrQu5LaKxfupAdEtd&#10;DbRB2SPiLEYwY6xwMkKME4QVVIISXViVV/Nenb2KBFxUAk5/CHHD8iicTixiWsBtkkG9zNMlzrCR&#10;Ae+ZKGc5L24pD2VCjT1IHwwD6r9Nfat4yqAQT+HIxBZzSALftuIATljEHfg6dQsaxftIgs7/jyQc&#10;DgCaUCOWnaFWNXIfjy+oW/PZPSpr1aoBdrPdWdGGoxBDEl6e1nSurZXGRjtpfY9KN9h0j+IaEy6Y&#10;wCc4h46Ac1Glq4pTVt+tYI3l/NaGUBXZ3Yvr9oCXYL07WLcPzAjuyYdy7ThTM9ijMpLXsvByO6ia&#10;7SRbNtSefo6gbTw1IweemlUq70C7pfAp0IYhzAHc0RN4HW0tqpBW15PV1+hG4A1qoAvaO9EGz2yG&#10;bHLYuVlZN06nZb6t/bWqk/uYuTZS8XarGtjtducEG7Y7Q8iGI3usWvYO2W2NjXbS+h6Ra7SpqK9h&#10;Kcxci6cyDhu5VmVzJaowU9dT1dd6bmqgC9e7uYacqpGKw6tB9NROrwIHE1U9OlieN1Lxeq3coLrd&#10;pka1oeg8Q7CGfc7EdNczs7a+mmmDtkck+lJi/1dKbHRheMGPL+TKf0YQ/0FQ/45vxqp/mbj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oHAABb&#10;Q29udGVudF9UeXBlc10ueG1sUEsBAhQACgAAAAAAh07iQAAAAAAAAAAAAAAAAAYAAAAAAAAAAAAQ&#10;AAAArAYAAF9yZWxzL1BLAQIUABQAAAAIAIdO4kCKFGY80QAAAJQBAAALAAAAAAAAAAEAIAAAANAG&#10;AABfcmVscy8ucmVsc1BLAQIUAAoAAAAAAIdO4kAAAAAAAAAAAAAAAAAEAAAAAAAAAAAAEAAAAAAA&#10;AABkcnMvUEsBAhQAFAAAAAgAh07iQO7aBUDZAAAACQEAAA8AAAAAAAAAAQAgAAAAIgAAAGRycy9k&#10;b3ducmV2LnhtbFBLAQIUABQAAAAIAIdO4kA57yXMWAUAAHohAAAOAAAAAAAAAAEAIAAAACgBAABk&#10;cnMvZTJvRG9jLnhtbFBLBQYAAAAABgAGAFkBAADyCAAAAAA=&#10;">
                <o:lock v:ext="edit" aspectratio="f"/>
                <v:group id="组合 10" o:spid="_x0000_s1026" o:spt="203" style="position:absolute;left:3760;top:71;height:173;width:2223;" coordorigin="3760,71" coordsize="2223,173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1" o:spid="_x0000_s1026" o:spt="100" style="position:absolute;left:3760;top:71;height:173;width:2223;" fillcolor="#FFFFFF" filled="t" stroked="f" coordsize="2223,173" o:gfxdata="UEsDBAoAAAAAAIdO4kAAAAAAAAAAAAAAAAAEAAAAZHJzL1BLAwQUAAAACACHTuJANpaIi7kAAADa&#10;AAAADwAAAGRycy9kb3ducmV2LnhtbEVPy4rCMBTdD/gP4QqzGTR1HHxUo6ggOCCIjw+4NNe22NyE&#10;Jtr692YhuDyc93zZmko8qPalZQWDfgKCOLO65FzB5bztTUD4gKyxskwKnuRhueh8zTHVtuEjPU4h&#10;FzGEfYoKihBcKqXPCjLo+9YRR+5qa4MhwjqXusYmhptK/ibJSBosOTYU6GhTUHY73Y0Caw588He3&#10;/vuZNsNR+7/au/FKqe/uIJmBCNSGj/jt3mkFcWu8Em+AXL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aWiIu5AAAA2gAA&#10;AA8AAAAAAAAAAQAgAAAAIgAAAGRycy9kb3ducmV2LnhtbFBLAQIUABQAAAAIAIdO4kAzLwWeOwAA&#10;ADkAAAAQAAAAAAAAAAEAIAAAAAgBAABkcnMvc2hhcGV4bWwueG1sUEsFBgAAAAAGAAYAWwEAALID&#10;AAAAAA==&#10;" path="m0,172l2223,172,2223,0,0,0,0,17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2" o:spid="_x0000_s1026" o:spt="203" style="position:absolute;left:3760;top:555;height:154;width:2223;" coordorigin="3760,555" coordsize="2223,154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3" o:spid="_x0000_s1026" o:spt="100" style="position:absolute;left:3760;top:555;height:154;width:2223;" fillcolor="#FFFFFF" filled="t" stroked="f" coordsize="2223,154" o:gfxdata="UEsDBAoAAAAAAIdO4kAAAAAAAAAAAAAAAAAEAAAAZHJzL1BLAwQUAAAACACHTuJAJP7Emb4AAADb&#10;AAAADwAAAGRycy9kb3ducmV2LnhtbEWPT2vCQBDF7wW/wzJCL6KbiJQSXUUEqcVDaSyex+yYDWZn&#10;Q3brn2/vHAq9zfDevPebxeruW3WlPjaBDeSTDBRxFWzDtYGfw3b8DiomZIttYDLwoAir5eBlgYUN&#10;N/6ma5lqJSEcCzTgUuoKrWPlyGOchI5YtHPoPSZZ+1rbHm8S7ls9zbI37bFhaXDY0cZRdSl/vYHP&#10;0f4wcq4pP+j02M/q9fEr90djXod5NgeV6J7+zX/XOyv4Qi+/yAB6+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P7Emb4A&#10;AADbAAAADwAAAAAAAAABACAAAAAiAAAAZHJzL2Rvd25yZXYueG1sUEsBAhQAFAAAAAgAh07iQDMv&#10;BZ47AAAAOQAAABAAAAAAAAAAAQAgAAAADQEAAGRycy9zaGFwZXhtbC54bWxQSwUGAAAAAAYABgBb&#10;AQAAtwMAAAAA&#10;" path="m0,154l2223,154,2223,0,0,0,0,15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4" o:spid="_x0000_s1026" o:spt="203" style="position:absolute;left:3774;top:243;height:312;width:2195;" coordorigin="3774,243" coordsize="2195,31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5" o:spid="_x0000_s1026" o:spt="100" style="position:absolute;left:3774;top:243;height:312;width:2195;" fillcolor="#FFFFFF" filled="t" stroked="f" coordsize="2195,312" o:gfxdata="UEsDBAoAAAAAAIdO4kAAAAAAAAAAAAAAAAAEAAAAZHJzL1BLAwQUAAAACACHTuJAoBmjq7kAAADb&#10;AAAADwAAAGRycy9kb3ducmV2LnhtbEVPy6rCMBDdC/5DGMGdTX0gUo0iyoW7uuAD0d3QjG2xmdQk&#10;Pu7fG0FwN4fznNniaWpxJ+crywr6SQqCOLe64kLBfvfTm4DwAVljbZkU/JOHxbzdmmGm7YM3dN+G&#10;QsQQ9hkqKENoMil9XpJBn9iGOHJn6wyGCF0htcNHDDe1HKTpWBqsODaU2NCqpPyyvRkFm9vfaR2a&#10;0ZKPbrhzZ2nocj0o1e300ymIQM/wFX/cvzrOH8D7l3iAnL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AZo6u5AAAA2wAA&#10;AA8AAAAAAAAAAQAgAAAAIgAAAGRycy9kb3ducmV2LnhtbFBLAQIUABQAAAAIAIdO4kAzLwWeOwAA&#10;ADkAAAAQAAAAAAAAAAEAIAAAAAgBAABkcnMvc2hhcGV4bWwueG1sUEsFBgAAAAAGAAYAWwEAALID&#10;AAAAAA==&#10;" path="m0,312l2195,312,2195,0,0,0,0,31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6" o:spid="_x0000_s1026" o:spt="203" style="position:absolute;left:3755;top:78;height:2;width:2228;" coordorigin="3755,78" coordsize="2228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" o:spid="_x0000_s1026" o:spt="100" style="position:absolute;left:3755;top:78;height:2;width:2228;" filled="f" stroked="t" coordsize="2228,1" o:gfxdata="UEsDBAoAAAAAAIdO4kAAAAAAAAAAAAAAAAAEAAAAZHJzL1BLAwQUAAAACACHTuJAPmDut7sAAADb&#10;AAAADwAAAGRycy9kb3ducmV2LnhtbEVPS4vCMBC+L/gfwgheiqbKsmur0YMi6G3tCl6HZmxLm0lt&#10;4qP/3iwseJuP7znL9dM04k6dqywrmE5iEMS51RUXCk6/u/EchPPIGhvLpKAnB+vV4GOJqbYPPtI9&#10;84UIIexSVFB636ZSurwkg25iW+LAXWxn0AfYFVJ3+AjhppGzOP6SBisODSW2tCkpr7ObUfB9jXZ9&#10;sk2iqj/Xh586j/bZ9qbUaDiNFyA8Pf1b/O/e6zD/E/5+CQfI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mDut7sAAADb&#10;AAAADwAAAAAAAAABACAAAAAiAAAAZHJzL2Rvd25yZXYueG1sUEsBAhQAFAAAAAgAh07iQDMvBZ47&#10;AAAAOQAAABAAAAAAAAAAAQAgAAAACgEAAGRycy9zaGFwZXhtbC54bWxQSwUGAAAAAAYABgBbAQAA&#10;tAMAAAAA&#10;" path="m0,0l2228,0e">
                    <v:fill on="f" focussize="0,0"/>
                    <v:stroke weight="0.82pt" color="#FFFFFF" joinstyle="round"/>
                    <v:imagedata o:title=""/>
                    <o:lock v:ext="edit" aspectratio="f"/>
                  </v:shape>
                </v:group>
                <v:group id="组合 18" o:spid="_x0000_s1026" o:spt="203" style="position:absolute;left:3760;top:709;height:173;width:2223;" coordorigin="3760,709" coordsize="2223,173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9" o:spid="_x0000_s1026" o:spt="100" style="position:absolute;left:3760;top:709;height:173;width:2223;" fillcolor="#FFFFFF" filled="t" stroked="f" coordsize="2223,173" o:gfxdata="UEsDBAoAAAAAAIdO4kAAAAAAAAAAAAAAAAAEAAAAZHJzL1BLAwQUAAAACACHTuJAtCqiJbsAAADb&#10;AAAADwAAAGRycy9kb3ducmV2LnhtbEVP24rCMBB9F/yHMMK+yJq6Sne3GkUXhBUE8fIBQzO2xWYS&#10;mmi7f78RBN/mcK4zX3amFndqfGVZwXiUgCDOra64UHA+bd6/QPiArLG2TAr+yMNy0e/NMdO25QPd&#10;j6EQMYR9hgrKEFwmpc9LMuhH1hFH7mIbgyHCppC6wTaGm1p+JEkqDVYcG0p09FNSfj3ejAJr9rz3&#10;N7eeDr/bSdptVzv3uVLqbTBOZiACdeElfrp/dZyfwuOXeIBc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CqiJbsAAADb&#10;AAAADwAAAAAAAAABACAAAAAiAAAAZHJzL2Rvd25yZXYueG1sUEsBAhQAFAAAAAgAh07iQDMvBZ47&#10;AAAAOQAAABAAAAAAAAAAAQAgAAAACgEAAGRycy9zaGFwZXhtbC54bWxQSwUGAAAAAAYABgBbAQAA&#10;tAMAAAAA&#10;" path="m0,173l2223,173,2223,0,0,0,0,17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0" o:spid="_x0000_s1026" o:spt="203" style="position:absolute;left:3760;top:1189;height:158;width:2223;" coordorigin="3760,1189" coordsize="2223,158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1" o:spid="_x0000_s1026" o:spt="100" style="position:absolute;left:3760;top:1189;height:158;width:2223;" fillcolor="#FFFFFF" filled="t" stroked="f" coordsize="2223,158" o:gfxdata="UEsDBAoAAAAAAIdO4kAAAAAAAAAAAAAAAAAEAAAAZHJzL1BLAwQUAAAACACHTuJAVO+juL4AAADb&#10;AAAADwAAAGRycy9kb3ducmV2LnhtbEWPT2vCQBDF70K/wzJCb7ox9B/RVYpgkUIOag89DtkxicnO&#10;huw2Jt++cyj0NsN7895vNrvRtWqgPtSeDayWCSjiwtuaSwNfl8PiDVSIyBZbz2RgogC77cNsg5n1&#10;dz7RcI6lkhAOGRqoYuwyrUNRkcOw9B2xaFffO4yy9qW2Pd4l3LU6TZIX7bBmaaiwo31FRXP+cQa0&#10;T/OYf6TvddPdnk/H5vtzen0y5nG+StagIo3x3/x3fbSCL7Dyiwy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O+juL4A&#10;AADbAAAADwAAAAAAAAABACAAAAAiAAAAZHJzL2Rvd25yZXYueG1sUEsBAhQAFAAAAAgAh07iQDMv&#10;BZ47AAAAOQAAABAAAAAAAAAAAQAgAAAADQEAAGRycy9zaGFwZXhtbC54bWxQSwUGAAAAAAYABgBb&#10;AQAAtwMAAAAA&#10;" path="m0,158l2223,158,2223,0,0,0,0,15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2" o:spid="_x0000_s1026" o:spt="203" style="position:absolute;left:3774;top:882;height:307;width:2195;" coordorigin="3774,882" coordsize="2195,307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3" o:spid="_x0000_s1026" o:spt="100" style="position:absolute;left:3774;top:882;height:307;width:2195;" fillcolor="#FFFFFF" filled="t" stroked="f" coordsize="2195,307" o:gfxdata="UEsDBAoAAAAAAIdO4kAAAAAAAAAAAAAAAAAEAAAAZHJzL1BLAwQUAAAACACHTuJAbo5BibsAAADb&#10;AAAADwAAAGRycy9kb3ducmV2LnhtbEVPz2vCMBS+D/wfwhN2GZpWYZNq9FC2oYcx7ESvj+bZBpuX&#10;0kRb//vlIHj8+H6vNoNtxI06bxwrSKcJCOLSacOVgsPf12QBwgdkjY1jUnAnD5v16GWFmXY97+lW&#10;hErEEPYZKqhDaDMpfVmTRT91LXHkzq6zGCLsKqk77GO4beQsSd6lRcOxocaW8prKS3G1Cr7nx9Pb&#10;Z/7R58bsfkw+UPpbXJV6HafJEkSgITzFD/dWK5jF9fFL/A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o5BibsAAADb&#10;AAAADwAAAAAAAAABACAAAAAiAAAAZHJzL2Rvd25yZXYueG1sUEsBAhQAFAAAAAgAh07iQDMvBZ47&#10;AAAAOQAAABAAAAAAAAAAAQAgAAAACgEAAGRycy9zaGFwZXhtbC54bWxQSwUGAAAAAAYABgBbAQAA&#10;tAMAAAAA&#10;" path="m0,307l2195,307,2195,0,0,0,0,30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4" o:spid="_x0000_s1026" o:spt="203" style="position:absolute;left:3755;top:716;height:2;width:2228;" coordorigin="3755,716" coordsize="2228,2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5" o:spid="_x0000_s1026" o:spt="100" style="position:absolute;left:3755;top:716;height:2;width:2228;" filled="f" stroked="t" coordsize="2228,1" o:gfxdata="UEsDBAoAAAAAAIdO4kAAAAAAAAAAAAAAAAAEAAAAZHJzL1BLAwQUAAAACACHTuJAEKkZ5b0AAADb&#10;AAAADwAAAGRycy9kb3ducmV2LnhtbEWPT4vCMBTE78J+h/AEL0VTe9BtNXpQBPem3YW9PppnW9q8&#10;dJv4p99+Iwgeh5n5DbPePkwrbtS72rKC+SwGQVxYXXOp4Of7MP0E4TyyxtYyKRjIwXbzMVpjpu2d&#10;z3TLfSkChF2GCirvu0xKV1Rk0M1sRxy8i+0N+iD7Uuoe7wFuWpnE8UIarDksVNjRrqKiya9GwfIv&#10;OgzpPo3q4bf5OjVFdMz3V6Um43m8AuHp4d/hV/uoFSQJPL+EHyA3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qRnlvQAA&#10;ANsAAAAPAAAAAAAAAAEAIAAAACIAAABkcnMvZG93bnJldi54bWxQSwECFAAUAAAACACHTuJAMy8F&#10;njsAAAA5AAAAEAAAAAAAAAABACAAAAAMAQAAZHJzL3NoYXBleG1sLnhtbFBLBQYAAAAABgAGAFsB&#10;AAC2AwAAAAA=&#10;" path="m0,0l2228,0e">
                    <v:fill on="f" focussize="0,0"/>
                    <v:stroke weight="0.82pt" color="#FFFFFF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仿宋_GB2312" w:hAnsi="仿宋_GB2312" w:eastAsia="仿宋_GB2312" w:cs="仿宋_GB2312"/>
          <w:spacing w:val="10"/>
          <w:w w:val="100"/>
          <w:position w:val="-6"/>
          <w:sz w:val="24"/>
          <w:szCs w:val="24"/>
        </w:rPr>
        <w:t>郑州大学</w:t>
      </w:r>
    </w:p>
    <w:p>
      <w:pPr>
        <w:tabs>
          <w:tab w:val="left" w:pos="3300"/>
          <w:tab w:val="left" w:pos="4900"/>
          <w:tab w:val="left" w:pos="7800"/>
        </w:tabs>
        <w:spacing w:before="0" w:after="0" w:line="349" w:lineRule="exact"/>
        <w:ind w:left="106" w:right="-2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10"/>
          <w:w w:val="100"/>
          <w:position w:val="-3"/>
          <w:sz w:val="24"/>
          <w:szCs w:val="24"/>
        </w:rPr>
        <w:t>（含附属医</w:t>
      </w:r>
      <w:r>
        <w:rPr>
          <w:rFonts w:ascii="仿宋_GB2312" w:hAnsi="仿宋_GB2312" w:eastAsia="仿宋_GB2312" w:cs="仿宋_GB2312"/>
          <w:spacing w:val="0"/>
          <w:w w:val="100"/>
          <w:position w:val="-3"/>
          <w:sz w:val="24"/>
          <w:szCs w:val="24"/>
        </w:rPr>
        <w:t>院</w:t>
      </w:r>
      <w:r>
        <w:rPr>
          <w:rFonts w:ascii="仿宋_GB2312" w:hAnsi="仿宋_GB2312" w:eastAsia="仿宋_GB2312" w:cs="仿宋_GB2312"/>
          <w:spacing w:val="-47"/>
          <w:w w:val="100"/>
          <w:position w:val="-3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position w:val="-3"/>
          <w:sz w:val="24"/>
          <w:szCs w:val="24"/>
        </w:rPr>
        <w:t>8</w:t>
      </w:r>
      <w:r>
        <w:rPr>
          <w:rFonts w:ascii="仿宋_GB2312" w:hAnsi="仿宋_GB2312" w:eastAsia="仿宋_GB2312" w:cs="仿宋_GB2312"/>
          <w:spacing w:val="-53"/>
          <w:w w:val="100"/>
          <w:position w:val="-3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pacing w:val="10"/>
          <w:w w:val="100"/>
          <w:position w:val="-3"/>
          <w:sz w:val="24"/>
          <w:szCs w:val="24"/>
        </w:rPr>
        <w:t>名</w:t>
      </w:r>
      <w:r>
        <w:rPr>
          <w:rFonts w:ascii="仿宋_GB2312" w:hAnsi="仿宋_GB2312" w:eastAsia="仿宋_GB2312" w:cs="仿宋_GB2312"/>
          <w:spacing w:val="0"/>
          <w:w w:val="100"/>
          <w:position w:val="-3"/>
          <w:sz w:val="24"/>
          <w:szCs w:val="24"/>
        </w:rPr>
        <w:t>）</w:t>
      </w:r>
      <w:r>
        <w:rPr>
          <w:rFonts w:ascii="仿宋_GB2312" w:hAnsi="仿宋_GB2312" w:eastAsia="仿宋_GB2312" w:cs="仿宋_GB2312"/>
          <w:spacing w:val="0"/>
          <w:w w:val="100"/>
          <w:position w:val="-3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5"/>
          <w:w w:val="100"/>
          <w:position w:val="11"/>
          <w:sz w:val="24"/>
          <w:szCs w:val="24"/>
        </w:rPr>
        <w:t>2</w:t>
      </w:r>
      <w:r>
        <w:rPr>
          <w:rFonts w:ascii="仿宋_GB2312" w:hAnsi="仿宋_GB2312" w:eastAsia="仿宋_GB2312" w:cs="仿宋_GB2312"/>
          <w:spacing w:val="0"/>
          <w:w w:val="100"/>
          <w:position w:val="11"/>
          <w:sz w:val="24"/>
          <w:szCs w:val="24"/>
        </w:rPr>
        <w:t>2</w:t>
      </w:r>
      <w:r>
        <w:rPr>
          <w:rFonts w:ascii="仿宋_GB2312" w:hAnsi="仿宋_GB2312" w:eastAsia="仿宋_GB2312" w:cs="仿宋_GB2312"/>
          <w:spacing w:val="0"/>
          <w:w w:val="100"/>
          <w:position w:val="11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10"/>
          <w:w w:val="100"/>
          <w:position w:val="11"/>
          <w:sz w:val="24"/>
          <w:szCs w:val="24"/>
        </w:rPr>
        <w:t>铁道警察学</w:t>
      </w:r>
      <w:r>
        <w:rPr>
          <w:rFonts w:ascii="仿宋_GB2312" w:hAnsi="仿宋_GB2312" w:eastAsia="仿宋_GB2312" w:cs="仿宋_GB2312"/>
          <w:spacing w:val="0"/>
          <w:w w:val="100"/>
          <w:position w:val="11"/>
          <w:sz w:val="24"/>
          <w:szCs w:val="24"/>
        </w:rPr>
        <w:t>院</w:t>
      </w:r>
      <w:r>
        <w:rPr>
          <w:rFonts w:ascii="仿宋_GB2312" w:hAnsi="仿宋_GB2312" w:eastAsia="仿宋_GB2312" w:cs="仿宋_GB2312"/>
          <w:spacing w:val="0"/>
          <w:w w:val="100"/>
          <w:position w:val="11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0"/>
          <w:w w:val="100"/>
          <w:position w:val="11"/>
          <w:sz w:val="24"/>
          <w:szCs w:val="24"/>
        </w:rPr>
        <w:t>3</w:t>
      </w:r>
    </w:p>
    <w:p>
      <w:pPr>
        <w:spacing w:before="0" w:after="0" w:line="289" w:lineRule="exact"/>
        <w:ind w:left="702" w:right="-2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10"/>
          <w:w w:val="100"/>
          <w:position w:val="-5"/>
          <w:sz w:val="24"/>
          <w:szCs w:val="24"/>
        </w:rPr>
        <w:t>河南大学</w:t>
      </w:r>
    </w:p>
    <w:p>
      <w:pPr>
        <w:tabs>
          <w:tab w:val="left" w:pos="3300"/>
          <w:tab w:val="left" w:pos="5140"/>
          <w:tab w:val="left" w:pos="7800"/>
        </w:tabs>
        <w:spacing w:before="0" w:after="0" w:line="353" w:lineRule="exact"/>
        <w:ind w:left="106" w:right="-2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10"/>
          <w:w w:val="100"/>
          <w:position w:val="-3"/>
          <w:sz w:val="24"/>
          <w:szCs w:val="24"/>
        </w:rPr>
        <w:t>（含附属医</w:t>
      </w:r>
      <w:r>
        <w:rPr>
          <w:rFonts w:ascii="仿宋_GB2312" w:hAnsi="仿宋_GB2312" w:eastAsia="仿宋_GB2312" w:cs="仿宋_GB2312"/>
          <w:spacing w:val="0"/>
          <w:w w:val="100"/>
          <w:position w:val="-3"/>
          <w:sz w:val="24"/>
          <w:szCs w:val="24"/>
        </w:rPr>
        <w:t>院</w:t>
      </w:r>
      <w:r>
        <w:rPr>
          <w:rFonts w:ascii="仿宋_GB2312" w:hAnsi="仿宋_GB2312" w:eastAsia="仿宋_GB2312" w:cs="仿宋_GB2312"/>
          <w:spacing w:val="-47"/>
          <w:w w:val="100"/>
          <w:position w:val="-3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position w:val="-3"/>
          <w:sz w:val="24"/>
          <w:szCs w:val="24"/>
        </w:rPr>
        <w:t>3</w:t>
      </w:r>
      <w:r>
        <w:rPr>
          <w:rFonts w:ascii="仿宋_GB2312" w:hAnsi="仿宋_GB2312" w:eastAsia="仿宋_GB2312" w:cs="仿宋_GB2312"/>
          <w:spacing w:val="-53"/>
          <w:w w:val="100"/>
          <w:position w:val="-3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pacing w:val="10"/>
          <w:w w:val="100"/>
          <w:position w:val="-3"/>
          <w:sz w:val="24"/>
          <w:szCs w:val="24"/>
        </w:rPr>
        <w:t>名</w:t>
      </w:r>
      <w:r>
        <w:rPr>
          <w:rFonts w:ascii="仿宋_GB2312" w:hAnsi="仿宋_GB2312" w:eastAsia="仿宋_GB2312" w:cs="仿宋_GB2312"/>
          <w:spacing w:val="0"/>
          <w:w w:val="100"/>
          <w:position w:val="-3"/>
          <w:sz w:val="24"/>
          <w:szCs w:val="24"/>
        </w:rPr>
        <w:t>）</w:t>
      </w:r>
      <w:r>
        <w:rPr>
          <w:rFonts w:ascii="仿宋_GB2312" w:hAnsi="仿宋_GB2312" w:eastAsia="仿宋_GB2312" w:cs="仿宋_GB2312"/>
          <w:spacing w:val="0"/>
          <w:w w:val="100"/>
          <w:position w:val="-3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5"/>
          <w:w w:val="100"/>
          <w:position w:val="12"/>
          <w:sz w:val="24"/>
          <w:szCs w:val="24"/>
        </w:rPr>
        <w:t>1</w:t>
      </w:r>
      <w:r>
        <w:rPr>
          <w:rFonts w:ascii="仿宋_GB2312" w:hAnsi="仿宋_GB2312" w:eastAsia="仿宋_GB2312" w:cs="仿宋_GB2312"/>
          <w:spacing w:val="0"/>
          <w:w w:val="100"/>
          <w:position w:val="12"/>
          <w:sz w:val="24"/>
          <w:szCs w:val="24"/>
        </w:rPr>
        <w:t>2</w:t>
      </w:r>
      <w:r>
        <w:rPr>
          <w:rFonts w:ascii="仿宋_GB2312" w:hAnsi="仿宋_GB2312" w:eastAsia="仿宋_GB2312" w:cs="仿宋_GB2312"/>
          <w:spacing w:val="0"/>
          <w:w w:val="100"/>
          <w:position w:val="12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10"/>
          <w:w w:val="100"/>
          <w:position w:val="12"/>
          <w:sz w:val="24"/>
          <w:szCs w:val="24"/>
        </w:rPr>
        <w:t>黄淮学</w:t>
      </w:r>
      <w:r>
        <w:rPr>
          <w:rFonts w:ascii="仿宋_GB2312" w:hAnsi="仿宋_GB2312" w:eastAsia="仿宋_GB2312" w:cs="仿宋_GB2312"/>
          <w:spacing w:val="0"/>
          <w:w w:val="100"/>
          <w:position w:val="12"/>
          <w:sz w:val="24"/>
          <w:szCs w:val="24"/>
        </w:rPr>
        <w:t>院</w:t>
      </w:r>
      <w:r>
        <w:rPr>
          <w:rFonts w:ascii="仿宋_GB2312" w:hAnsi="仿宋_GB2312" w:eastAsia="仿宋_GB2312" w:cs="仿宋_GB2312"/>
          <w:spacing w:val="0"/>
          <w:w w:val="100"/>
          <w:position w:val="12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0"/>
          <w:w w:val="100"/>
          <w:position w:val="12"/>
          <w:sz w:val="24"/>
          <w:szCs w:val="24"/>
        </w:rPr>
        <w:t>3</w:t>
      </w:r>
    </w:p>
    <w:p>
      <w:pPr>
        <w:tabs>
          <w:tab w:val="left" w:pos="3360"/>
          <w:tab w:val="left" w:pos="5020"/>
          <w:tab w:val="left" w:pos="7800"/>
        </w:tabs>
        <w:spacing w:before="45" w:after="0" w:line="240" w:lineRule="auto"/>
        <w:ind w:left="452" w:right="-2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10"/>
          <w:w w:val="100"/>
          <w:sz w:val="24"/>
          <w:szCs w:val="24"/>
        </w:rPr>
        <w:t>河南理工大</w:t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>学</w:t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>5</w:t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10"/>
          <w:w w:val="100"/>
          <w:sz w:val="24"/>
          <w:szCs w:val="24"/>
        </w:rPr>
        <w:t>平顶山学</w:t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>院</w:t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>3</w:t>
      </w:r>
    </w:p>
    <w:p>
      <w:pPr>
        <w:spacing w:before="6" w:after="0" w:line="110" w:lineRule="exact"/>
        <w:jc w:val="left"/>
        <w:rPr>
          <w:sz w:val="11"/>
          <w:szCs w:val="11"/>
        </w:rPr>
      </w:pPr>
    </w:p>
    <w:p>
      <w:pPr>
        <w:tabs>
          <w:tab w:val="left" w:pos="3360"/>
          <w:tab w:val="left" w:pos="5140"/>
          <w:tab w:val="left" w:pos="7800"/>
        </w:tabs>
        <w:spacing w:before="0" w:after="0" w:line="240" w:lineRule="auto"/>
        <w:ind w:left="452" w:right="-2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10"/>
          <w:w w:val="100"/>
          <w:sz w:val="24"/>
          <w:szCs w:val="24"/>
        </w:rPr>
        <w:t>河南工业大</w:t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>学</w:t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>5</w:t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10"/>
          <w:w w:val="100"/>
          <w:sz w:val="24"/>
          <w:szCs w:val="24"/>
        </w:rPr>
        <w:t>新乡学</w:t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>院</w:t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>3</w:t>
      </w:r>
    </w:p>
    <w:p>
      <w:pPr>
        <w:spacing w:before="39" w:after="0" w:line="313" w:lineRule="exact"/>
        <w:ind w:left="452" w:right="-2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mc:AlternateContent>
          <mc:Choice Requires="wpg">
            <w:drawing>
              <wp:anchor distT="0" distB="0" distL="114300" distR="114300" simplePos="0" relativeHeight="503314432" behindDoc="1" locked="0" layoutInCell="1" allowOverlap="1">
                <wp:simplePos x="0" y="0"/>
                <wp:positionH relativeFrom="page">
                  <wp:posOffset>2378710</wp:posOffset>
                </wp:positionH>
                <wp:positionV relativeFrom="paragraph">
                  <wp:posOffset>62865</wp:posOffset>
                </wp:positionV>
                <wp:extent cx="1426210" cy="417830"/>
                <wp:effectExtent l="0" t="0" r="7620" b="6985"/>
                <wp:wrapNone/>
                <wp:docPr id="33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210" cy="417830"/>
                          <a:chOff x="3747" y="100"/>
                          <a:chExt cx="2246" cy="658"/>
                        </a:xfrm>
                      </wpg:grpSpPr>
                      <wpg:grpSp>
                        <wpg:cNvPr id="26" name="组合 27"/>
                        <wpg:cNvGrpSpPr/>
                        <wpg:grpSpPr>
                          <a:xfrm>
                            <a:off x="3760" y="110"/>
                            <a:ext cx="2223" cy="173"/>
                            <a:chOff x="3760" y="110"/>
                            <a:chExt cx="2223" cy="173"/>
                          </a:xfrm>
                        </wpg:grpSpPr>
                        <wps:wsp>
                          <wps:cNvPr id="25" name="任意多边形 28"/>
                          <wps:cNvSpPr/>
                          <wps:spPr>
                            <a:xfrm>
                              <a:off x="3760" y="110"/>
                              <a:ext cx="2223" cy="1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23" h="173">
                                  <a:moveTo>
                                    <a:pt x="0" y="172"/>
                                  </a:moveTo>
                                  <a:lnTo>
                                    <a:pt x="2223" y="172"/>
                                  </a:lnTo>
                                  <a:lnTo>
                                    <a:pt x="2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8" name="组合 29"/>
                        <wpg:cNvGrpSpPr/>
                        <wpg:grpSpPr>
                          <a:xfrm>
                            <a:off x="3760" y="594"/>
                            <a:ext cx="2223" cy="154"/>
                            <a:chOff x="3760" y="594"/>
                            <a:chExt cx="2223" cy="154"/>
                          </a:xfrm>
                        </wpg:grpSpPr>
                        <wps:wsp>
                          <wps:cNvPr id="27" name="任意多边形 30"/>
                          <wps:cNvSpPr/>
                          <wps:spPr>
                            <a:xfrm>
                              <a:off x="3760" y="594"/>
                              <a:ext cx="2223" cy="1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23" h="154">
                                  <a:moveTo>
                                    <a:pt x="0" y="154"/>
                                  </a:moveTo>
                                  <a:lnTo>
                                    <a:pt x="2223" y="154"/>
                                  </a:lnTo>
                                  <a:lnTo>
                                    <a:pt x="2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0" name="组合 31"/>
                        <wpg:cNvGrpSpPr/>
                        <wpg:grpSpPr>
                          <a:xfrm>
                            <a:off x="3774" y="282"/>
                            <a:ext cx="2195" cy="312"/>
                            <a:chOff x="3774" y="282"/>
                            <a:chExt cx="2195" cy="312"/>
                          </a:xfrm>
                        </wpg:grpSpPr>
                        <wps:wsp>
                          <wps:cNvPr id="29" name="任意多边形 32"/>
                          <wps:cNvSpPr/>
                          <wps:spPr>
                            <a:xfrm>
                              <a:off x="3774" y="282"/>
                              <a:ext cx="2195" cy="3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95" h="312">
                                  <a:moveTo>
                                    <a:pt x="0" y="312"/>
                                  </a:moveTo>
                                  <a:lnTo>
                                    <a:pt x="2195" y="312"/>
                                  </a:lnTo>
                                  <a:lnTo>
                                    <a:pt x="2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组合 33"/>
                        <wpg:cNvGrpSpPr/>
                        <wpg:grpSpPr>
                          <a:xfrm>
                            <a:off x="3755" y="117"/>
                            <a:ext cx="2228" cy="2"/>
                            <a:chOff x="3755" y="117"/>
                            <a:chExt cx="2228" cy="2"/>
                          </a:xfrm>
                        </wpg:grpSpPr>
                        <wps:wsp>
                          <wps:cNvPr id="31" name="任意多边形 34"/>
                          <wps:cNvSpPr/>
                          <wps:spPr>
                            <a:xfrm>
                              <a:off x="3755" y="117"/>
                              <a:ext cx="222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28">
                                  <a:moveTo>
                                    <a:pt x="0" y="0"/>
                                  </a:moveTo>
                                  <a:lnTo>
                                    <a:pt x="222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FFFF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6" o:spid="_x0000_s1026" o:spt="203" style="position:absolute;left:0pt;margin-left:187.3pt;margin-top:4.95pt;height:32.9pt;width:112.3pt;mso-position-horizontal-relative:page;z-index:-2048;mso-width-relative:page;mso-height-relative:page;" coordorigin="3747,100" coordsize="2246,658" o:gfxdata="UEsDBAoAAAAAAIdO4kAAAAAAAAAAAAAAAAAEAAAAZHJzL1BLAwQUAAAACACHTuJAQP72N9kAAAAI&#10;AQAADwAAAGRycy9kb3ducmV2LnhtbE2PQUvDQBSE74L/YXmCN7tJaxoT81KkqKdSsBXE2zb7moRm&#10;34bsNmn/vetJj8MMM98Uq4vpxEiDay0jxLMIBHFldcs1wuf+7eEJhPOKteosE8KVHKzK25tC5dpO&#10;/EHjztcilLDLFULjfZ9L6aqGjHIz2xMH72gHo3yQQy31oKZQbjo5j6KlNKrlsNContYNVafd2SC8&#10;T2p6WcSv4+Z0XF+/98n2axMT4v1dHD2D8HTxf2H4xQ/oUAamgz2zdqJDWKSPyxBFyDIQwU+ybA7i&#10;gJAmKciykP8PlD9QSwMEFAAAAAgAh07iQBc7hXMdBAAAIBIAAA4AAABkcnMvZTJvRG9jLnhtbO1Y&#10;zW7cNhC+F8g7CLrHWmn/bMHrHOLYl6INkPQBaIn6ASSRIOnd9T2H3tpzj0VfojDap6nbPkaHQ5HS&#10;ai1013GSS/awosSZ4cw38/Hv/NW2rrw1FbJkzcoPTya+R5uEpWWTr/wf3l+9PPU9qUiTkoo1dOXf&#10;Uem/unjxzfmGxzRiBatSKjww0sh4w1d+oRSPg0AmBa2JPGGcNtCZMVETBa8iD1JBNmC9roJoMlkE&#10;GyZSLlhCpYSvl6bTv0D7WUYT9X2WSaq8auWDbwr/Bf7f6P/g4pzEuSC8KJPWDfIEL2pSNjCoM3VJ&#10;FPFuRblnqi4TwSTL1EnC6oBlWZlQjAGiCSeDaK4Fu+UYSx5vcu5gAmgHOD3ZbPLd+q3wynTlT6e+&#10;15AacvTP/YeHn3/0ooVGZ8PzGISuBX/H34r2Q27edMDbTNT6CaF4W8T1zuFKt8pL4GM4ixZRCPAn&#10;0DcLl6fTFvikgOxotelytvQ96A0nrutNqx1Fs4VRXcxPtUuBHTXQzjlf3MunxQlgGeC0fAJO0+UC&#10;8NABAy5YhBasKIogExqpcDk1XT2YhlpJ0cE00BuFCZgmu2KSH1dM7wrCKdao1HXSFlM0tyD9dX//&#10;94efHn775d8/f3/441cvwhRuOEq7kpKxhOp6pJ6OwMnFS+LkVqpryrAwyfpbqRDhPLUtUthWsm1s&#10;kxOlP2sndNPbrHyTi8KkQnfUbE3fMxRRXbmHy6ity66/avpyxhDm1IpaAfvkaNAJYlVASLbbPo2Y&#10;qZ1DZDrfrIWkYpIaGuk4kU8udhixD55kVZlelVWlQ5Yiv3ldCW9NYDK9wl8b9o5Y1Wjhhmk1M4z+&#10;Aly1SdatG5beQa3cclHmBczKIVrSPVCbKN0y28xASPJPzGtYqXbnvzPt05Hzn6vX+dlMq5P4EV7P&#10;2659XjutR3lt9FydD6e/z8FrmKUNSENemyn9eF67iEdxcvHulubz8Bog1UnqeNvnV+gA7/otiwZ0&#10;7UStgH0OBA/h7CEy+wN+5XVvu9QtRVCYu7ye4lxzNK+XM1yvo1OcwHu8Ds9gsdPr9TRsu3q8Hmr1&#10;eD3Uc3X+JXh9ZkHa4zXGdASvhxE7Xo/G+4y8xjFgvdapGOd1mygAfJTXaKjLKYhaPttny2sreAhn&#10;D5HpfLMDfeX147yObMm25xU4wDxlvZ4De/XGLMRtfI/XEWxVkdf7rB7q9Fi9q/UlOQ3z3NhajfuP&#10;Izg9jNdxeiTaZ2S0HmGcyZZRozxGByG9VtCQCtLyv1tft4HV1NeHgXAyC2ENSAhcU2QVUdCsORyc&#10;ZZOjhzub4AP3ylxIdUlkYfbUaMHsGgtK0jdN6qk7DifyBu5OfO1DTVPfqyhctegW7i8VKatDJHEK&#10;+5h9OC5LcA2BB4b2ykTfc/Tf0X53sXPx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8GAABbQ29udGVudF9UeXBlc10ueG1sUEsBAhQACgAAAAAA&#10;h07iQAAAAAAAAAAAAAAAAAYAAAAAAAAAAAAQAAAAcQUAAF9yZWxzL1BLAQIUABQAAAAIAIdO4kCK&#10;FGY80QAAAJQBAAALAAAAAAAAAAEAIAAAAJUFAABfcmVscy8ucmVsc1BLAQIUAAoAAAAAAIdO4kAA&#10;AAAAAAAAAAAAAAAEAAAAAAAAAAAAEAAAAAAAAABkcnMvUEsBAhQAFAAAAAgAh07iQED+9jfZAAAA&#10;CAEAAA8AAAAAAAAAAQAgAAAAIgAAAGRycy9kb3ducmV2LnhtbFBLAQIUABQAAAAIAIdO4kAXO4Vz&#10;HQQAACASAAAOAAAAAAAAAAEAIAAAACgBAABkcnMvZTJvRG9jLnhtbFBLBQYAAAAABgAGAFkBAAC3&#10;BwAAAAA=&#10;">
                <o:lock v:ext="edit" aspectratio="f"/>
                <v:group id="组合 27" o:spid="_x0000_s1026" o:spt="203" style="position:absolute;left:3760;top:110;height:173;width:2223;" coordorigin="3760,110" coordsize="2223,173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8" o:spid="_x0000_s1026" o:spt="100" style="position:absolute;left:3760;top:110;height:173;width:2223;" fillcolor="#FFFFFF" filled="t" stroked="f" coordsize="2223,173" o:gfxdata="UEsDBAoAAAAAAIdO4kAAAAAAAAAAAAAAAAAEAAAAZHJzL1BLAwQUAAAACACHTuJAipT2774AAADb&#10;AAAADwAAAGRycy9kb3ducmV2LnhtbEWP3WoCMRSE7wu+QziCN6JZtf50NYoKhQqC+PMAh83p7uLm&#10;JGyiu337piD0cpiZb5jVpjWVeFLtS8sKRsMEBHFmdcm5gtv1c7AA4QOyxsoyKfghD5t1522FqbYN&#10;n+l5CbmIEPYpKihCcKmUPivIoB9aRxy9b1sbDFHWudQ1NhFuKjlOkpk0WHJcKNDRvqDsfnkYBdac&#10;+OQfbvfe/2gms/awPbr5Vqled5QsQQRqw3/41f7SCsZT+Ps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pT2774A&#10;AADbAAAADwAAAAAAAAABACAAAAAiAAAAZHJzL2Rvd25yZXYueG1sUEsBAhQAFAAAAAgAh07iQDMv&#10;BZ47AAAAOQAAABAAAAAAAAAAAQAgAAAADQEAAGRycy9zaGFwZXhtbC54bWxQSwUGAAAAAAYABgBb&#10;AQAAtwMAAAAA&#10;" path="m0,172l2223,172,2223,0,0,0,0,17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9" o:spid="_x0000_s1026" o:spt="203" style="position:absolute;left:3760;top:594;height:154;width:2223;" coordorigin="3760,594" coordsize="2223,154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30" o:spid="_x0000_s1026" o:spt="100" style="position:absolute;left:3760;top:594;height:154;width:2223;" fillcolor="#FFFFFF" filled="t" stroked="f" coordsize="2223,154" o:gfxdata="UEsDBAoAAAAAAIdO4kAAAAAAAAAAAAAAAAAEAAAAZHJzL1BLAwQUAAAACACHTuJAZXuWUL0AAADb&#10;AAAADwAAAGRycy9kb3ducmV2LnhtbEWPT4vCMBTE7wt+h/AEL6JpRVapRhFB3MXDYhXPz+bZFJuX&#10;0sR/394sLOxxmJnfMPPl09biTq2vHCtIhwkI4sLpiksFx8NmMAXhA7LG2jEpeJGH5aLzMcdMuwfv&#10;6Z6HUkQI+wwVmBCaTEpfGLLoh64hjt7FtRZDlG0pdYuPCLe1HCXJp7RYcVww2NDaUHHNb1bBd393&#10;6BtT5Vs6v3bjcnX6Se1JqV43TWYgAj3Df/iv/aUVjCbw+yX+ALl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e5ZQvQAA&#10;ANsAAAAPAAAAAAAAAAEAIAAAACIAAABkcnMvZG93bnJldi54bWxQSwECFAAUAAAACACHTuJAMy8F&#10;njsAAAA5AAAAEAAAAAAAAAABACAAAAAMAQAAZHJzL3NoYXBleG1sLnhtbFBLBQYAAAAABgAGAFsB&#10;AAC2AwAAAAA=&#10;" path="m0,154l2223,154,2223,0,0,0,0,15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31" o:spid="_x0000_s1026" o:spt="203" style="position:absolute;left:3774;top:282;height:312;width:2195;" coordorigin="3774,282" coordsize="2195,31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32" o:spid="_x0000_s1026" o:spt="100" style="position:absolute;left:3774;top:282;height:312;width:2195;" fillcolor="#FFFFFF" filled="t" stroked="f" coordsize="2195,312" o:gfxdata="UEsDBAoAAAAAAIdO4kAAAAAAAAAAAAAAAAAEAAAAZHJzL1BLAwQUAAAACACHTuJAYNH7Z70AAADb&#10;AAAADwAAAGRycy9kb3ducmV2LnhtbEWPQWvCQBSE74X+h+UVvNVNopSaZpVSETwJain19sg+k5Ds&#10;23R3E/XfdwsFj8PMfMMUq6vpxEjON5YVpNMEBHFpdcOVgs/j5vkVhA/IGjvLpOBGHlbLx4cCc20v&#10;vKfxECoRIexzVFCH0OdS+rImg35qe+Lona0zGKJ0ldQOLxFuOpklyYs02HBcqLGnj5rK9jAYBfth&#10;d1qHfv7O3252dGdpqP35UmrylCZvIAJdwz38395qBdkC/r7EHy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0ftnvQAA&#10;ANsAAAAPAAAAAAAAAAEAIAAAACIAAABkcnMvZG93bnJldi54bWxQSwECFAAUAAAACACHTuJAMy8F&#10;njsAAAA5AAAAEAAAAAAAAAABACAAAAAMAQAAZHJzL3NoYXBleG1sLnhtbFBLBQYAAAAABgAGAFsB&#10;AAC2AwAAAAA=&#10;" path="m0,312l2195,312,2195,0,0,0,0,31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33" o:spid="_x0000_s1026" o:spt="203" style="position:absolute;left:3755;top:117;height:2;width:2228;" coordorigin="3755,117" coordsize="2228,2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34" o:spid="_x0000_s1026" o:spt="100" style="position:absolute;left:3755;top:117;height:2;width:2228;" filled="f" stroked="t" coordsize="2228,1" o:gfxdata="UEsDBAoAAAAAAIdO4kAAAAAAAAAAAAAAAAAEAAAAZHJzL1BLAwQUAAAACACHTuJAZaIRT70AAADb&#10;AAAADwAAAGRycy9kb3ducmV2LnhtbEWPT4vCMBTE7wt+h/AEL0XTKuxqNXpQBL3tdgWvj+bZljYv&#10;tYl/+u2NsLDHYWZ+w6w2T9OIO3WusqwgmcQgiHOrKy4UnH734zkI55E1NpZJQU8ONuvBxwpTbR/8&#10;Q/fMFyJA2KWooPS+TaV0eUkG3cS2xMG72M6gD7IrpO7wEeCmkdM4/pQGKw4LJba0LSmvs5tR8HWN&#10;9v1it4iq/lwfv+s8OmS7m1KjYRIvQXh6+v/wX/ugFcwSeH8JP0C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ohFPvQAA&#10;ANsAAAAPAAAAAAAAAAEAIAAAACIAAABkcnMvZG93bnJldi54bWxQSwECFAAUAAAACACHTuJAMy8F&#10;njsAAAA5AAAAEAAAAAAAAAABACAAAAAMAQAAZHJzL3NoYXBleG1sLnhtbFBLBQYAAAAABgAGAFsB&#10;AAC2AwAAAAA=&#10;" path="m0,0l2228,0e">
                    <v:fill on="f" focussize="0,0"/>
                    <v:stroke weight="0.82pt" color="#FFFFFF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仿宋_GB2312" w:hAnsi="仿宋_GB2312" w:eastAsia="仿宋_GB2312" w:cs="仿宋_GB2312"/>
          <w:spacing w:val="10"/>
          <w:w w:val="100"/>
          <w:position w:val="-6"/>
          <w:sz w:val="24"/>
          <w:szCs w:val="24"/>
        </w:rPr>
        <w:t>河南科技大学</w:t>
      </w:r>
    </w:p>
    <w:p>
      <w:pPr>
        <w:tabs>
          <w:tab w:val="left" w:pos="3360"/>
          <w:tab w:val="left" w:pos="5020"/>
          <w:tab w:val="left" w:pos="7800"/>
        </w:tabs>
        <w:spacing w:before="0" w:after="0" w:line="353" w:lineRule="exact"/>
        <w:ind w:left="106" w:right="-2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10"/>
          <w:w w:val="100"/>
          <w:position w:val="-3"/>
          <w:sz w:val="24"/>
          <w:szCs w:val="24"/>
        </w:rPr>
        <w:t>（含附属医</w:t>
      </w:r>
      <w:r>
        <w:rPr>
          <w:rFonts w:ascii="仿宋_GB2312" w:hAnsi="仿宋_GB2312" w:eastAsia="仿宋_GB2312" w:cs="仿宋_GB2312"/>
          <w:spacing w:val="0"/>
          <w:w w:val="100"/>
          <w:position w:val="-3"/>
          <w:sz w:val="24"/>
          <w:szCs w:val="24"/>
        </w:rPr>
        <w:t>院</w:t>
      </w:r>
      <w:r>
        <w:rPr>
          <w:rFonts w:ascii="仿宋_GB2312" w:hAnsi="仿宋_GB2312" w:eastAsia="仿宋_GB2312" w:cs="仿宋_GB2312"/>
          <w:spacing w:val="-47"/>
          <w:w w:val="100"/>
          <w:position w:val="-3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pacing w:val="0"/>
          <w:w w:val="100"/>
          <w:position w:val="-3"/>
          <w:sz w:val="24"/>
          <w:szCs w:val="24"/>
        </w:rPr>
        <w:t>1</w:t>
      </w:r>
      <w:r>
        <w:rPr>
          <w:rFonts w:ascii="仿宋_GB2312" w:hAnsi="仿宋_GB2312" w:eastAsia="仿宋_GB2312" w:cs="仿宋_GB2312"/>
          <w:spacing w:val="-53"/>
          <w:w w:val="100"/>
          <w:position w:val="-3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pacing w:val="10"/>
          <w:w w:val="100"/>
          <w:position w:val="-3"/>
          <w:sz w:val="24"/>
          <w:szCs w:val="24"/>
        </w:rPr>
        <w:t>名</w:t>
      </w:r>
      <w:r>
        <w:rPr>
          <w:rFonts w:ascii="仿宋_GB2312" w:hAnsi="仿宋_GB2312" w:eastAsia="仿宋_GB2312" w:cs="仿宋_GB2312"/>
          <w:spacing w:val="0"/>
          <w:w w:val="100"/>
          <w:position w:val="-3"/>
          <w:sz w:val="24"/>
          <w:szCs w:val="24"/>
        </w:rPr>
        <w:t>）</w:t>
      </w:r>
      <w:r>
        <w:rPr>
          <w:rFonts w:ascii="仿宋_GB2312" w:hAnsi="仿宋_GB2312" w:eastAsia="仿宋_GB2312" w:cs="仿宋_GB2312"/>
          <w:spacing w:val="0"/>
          <w:w w:val="100"/>
          <w:position w:val="-3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0"/>
          <w:w w:val="100"/>
          <w:position w:val="12"/>
          <w:sz w:val="24"/>
          <w:szCs w:val="24"/>
        </w:rPr>
        <w:t>6</w:t>
      </w:r>
      <w:r>
        <w:rPr>
          <w:rFonts w:ascii="仿宋_GB2312" w:hAnsi="仿宋_GB2312" w:eastAsia="仿宋_GB2312" w:cs="仿宋_GB2312"/>
          <w:spacing w:val="0"/>
          <w:w w:val="100"/>
          <w:position w:val="12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10"/>
          <w:w w:val="100"/>
          <w:position w:val="12"/>
          <w:sz w:val="24"/>
          <w:szCs w:val="24"/>
        </w:rPr>
        <w:t>安阳工学</w:t>
      </w:r>
      <w:r>
        <w:rPr>
          <w:rFonts w:ascii="仿宋_GB2312" w:hAnsi="仿宋_GB2312" w:eastAsia="仿宋_GB2312" w:cs="仿宋_GB2312"/>
          <w:spacing w:val="0"/>
          <w:w w:val="100"/>
          <w:position w:val="12"/>
          <w:sz w:val="24"/>
          <w:szCs w:val="24"/>
        </w:rPr>
        <w:t>院</w:t>
      </w:r>
      <w:r>
        <w:rPr>
          <w:rFonts w:ascii="仿宋_GB2312" w:hAnsi="仿宋_GB2312" w:eastAsia="仿宋_GB2312" w:cs="仿宋_GB2312"/>
          <w:spacing w:val="0"/>
          <w:w w:val="100"/>
          <w:position w:val="12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0"/>
          <w:w w:val="100"/>
          <w:position w:val="12"/>
          <w:sz w:val="24"/>
          <w:szCs w:val="24"/>
        </w:rPr>
        <w:t>3</w:t>
      </w:r>
    </w:p>
    <w:p>
      <w:pPr>
        <w:tabs>
          <w:tab w:val="left" w:pos="3360"/>
          <w:tab w:val="left" w:pos="4900"/>
          <w:tab w:val="left" w:pos="7800"/>
        </w:tabs>
        <w:spacing w:before="44" w:after="0" w:line="240" w:lineRule="auto"/>
        <w:ind w:left="452" w:right="-2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10"/>
          <w:w w:val="100"/>
          <w:sz w:val="24"/>
          <w:szCs w:val="24"/>
        </w:rPr>
        <w:t>河南农业大</w:t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>学</w:t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>5</w:t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10"/>
          <w:w w:val="100"/>
          <w:sz w:val="24"/>
          <w:szCs w:val="24"/>
        </w:rPr>
        <w:t>南阳理工学</w:t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>院</w:t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0"/>
          <w:w w:val="100"/>
          <w:sz w:val="24"/>
          <w:szCs w:val="24"/>
        </w:rPr>
        <w:t>3</w:t>
      </w:r>
    </w:p>
    <w:p>
      <w:pPr>
        <w:spacing w:after="0" w:line="240" w:lineRule="auto"/>
        <w:jc w:val="left"/>
        <w:rPr>
          <w:rFonts w:ascii="仿宋_GB2312" w:hAnsi="仿宋_GB2312" w:eastAsia="仿宋_GB2312" w:cs="仿宋_GB2312"/>
          <w:sz w:val="24"/>
          <w:szCs w:val="24"/>
        </w:rPr>
        <w:sectPr>
          <w:footerReference r:id="rId10" w:type="default"/>
          <w:footerReference r:id="rId11" w:type="even"/>
          <w:pgSz w:w="11920" w:h="16840"/>
          <w:pgMar w:top="1560" w:right="1340" w:bottom="1740" w:left="1440" w:header="0" w:footer="1552" w:gutter="0"/>
          <w:pgNumType w:start="8"/>
        </w:sectPr>
      </w:pPr>
    </w:p>
    <w:p>
      <w:pPr>
        <w:spacing w:before="0" w:after="0" w:line="200" w:lineRule="exact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503314432" behindDoc="1" locked="0" layoutInCell="1" allowOverlap="1">
                <wp:simplePos x="0" y="0"/>
                <wp:positionH relativeFrom="page">
                  <wp:posOffset>1017270</wp:posOffset>
                </wp:positionH>
                <wp:positionV relativeFrom="page">
                  <wp:posOffset>1235075</wp:posOffset>
                </wp:positionV>
                <wp:extent cx="4963160" cy="7794625"/>
                <wp:effectExtent l="0" t="0" r="0" b="0"/>
                <wp:wrapNone/>
                <wp:docPr id="34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160" cy="779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153"/>
                              <w:gridCol w:w="2228"/>
                              <w:gridCol w:w="2691"/>
                              <w:gridCol w:w="744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3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40" w:lineRule="exact"/>
                                    <w:ind w:left="29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2"/>
                                      <w:sz w:val="24"/>
                                      <w:szCs w:val="24"/>
                                    </w:rPr>
                                    <w:t>河南师范大学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40" w:lineRule="exact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2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40" w:lineRule="exact"/>
                                    <w:ind w:left="36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2"/>
                                      <w:sz w:val="24"/>
                                      <w:szCs w:val="24"/>
                                    </w:rPr>
                                    <w:t>郑州师范学院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40" w:lineRule="exact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2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left="4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华北水利水电大学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left="36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信阳农林学院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6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left="4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河南财经政法大学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single" w:color="FFFFFF" w:sz="6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left="11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郑州工程技术学院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0" w:hRule="exact"/>
                              </w:trPr>
                              <w:tc>
                                <w:tcPr>
                                  <w:tcW w:w="781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tabs>
                                      <w:tab w:val="left" w:pos="3200"/>
                                      <w:tab w:val="left" w:pos="4740"/>
                                      <w:tab w:val="left" w:pos="7640"/>
                                    </w:tabs>
                                    <w:spacing w:before="0" w:after="0" w:line="389" w:lineRule="exact"/>
                                    <w:ind w:left="165" w:right="-59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7"/>
                                      <w:sz w:val="24"/>
                                      <w:szCs w:val="24"/>
                                    </w:rPr>
                                    <w:t>河南中医药大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7"/>
                                      <w:sz w:val="24"/>
                                      <w:szCs w:val="24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7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7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7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7"/>
                                      <w:sz w:val="24"/>
                                      <w:szCs w:val="24"/>
                                    </w:rPr>
                                    <w:t>黄河科技学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7"/>
                                      <w:sz w:val="24"/>
                                      <w:szCs w:val="24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7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7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spacing w:before="0" w:after="0" w:line="199" w:lineRule="exact"/>
                                    <w:ind w:left="194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>含附属医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47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53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>名）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5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165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郑州轻工业大学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36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郑州科技学院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5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2" w:after="0" w:line="240" w:lineRule="auto"/>
                                    <w:ind w:left="415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中原工学院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2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238" w:lineRule="exact"/>
                                    <w:ind w:left="61" w:right="514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>郑州工业应用技术</w:t>
                                  </w:r>
                                </w:p>
                                <w:p>
                                  <w:pPr>
                                    <w:spacing w:before="0" w:after="0" w:line="312" w:lineRule="exact"/>
                                    <w:ind w:left="822" w:right="1274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2"/>
                                      <w:sz w:val="24"/>
                                      <w:szCs w:val="24"/>
                                    </w:rPr>
                                    <w:t>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2" w:after="0" w:line="240" w:lineRule="auto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1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85" w:after="0" w:line="240" w:lineRule="auto"/>
                                    <w:ind w:left="29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河南科技学院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single" w:color="FFFFFF" w:sz="6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85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281" w:lineRule="exact"/>
                                    <w:ind w:left="61" w:right="514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1"/>
                                      <w:sz w:val="24"/>
                                      <w:szCs w:val="24"/>
                                    </w:rPr>
                                    <w:t>郑州升达经贸管理</w:t>
                                  </w:r>
                                </w:p>
                                <w:p>
                                  <w:pPr>
                                    <w:spacing w:before="0" w:after="0" w:line="312" w:lineRule="exact"/>
                                    <w:ind w:left="822" w:right="1274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2"/>
                                      <w:sz w:val="24"/>
                                      <w:szCs w:val="24"/>
                                    </w:rPr>
                                    <w:t>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85" w:after="0" w:line="240" w:lineRule="auto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1" w:hRule="exact"/>
                              </w:trPr>
                              <w:tc>
                                <w:tcPr>
                                  <w:tcW w:w="781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tabs>
                                      <w:tab w:val="left" w:pos="3200"/>
                                      <w:tab w:val="left" w:pos="4980"/>
                                      <w:tab w:val="left" w:pos="7640"/>
                                    </w:tabs>
                                    <w:spacing w:before="0" w:after="0" w:line="390" w:lineRule="exact"/>
                                    <w:ind w:left="415" w:right="-59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7"/>
                                      <w:sz w:val="24"/>
                                      <w:szCs w:val="24"/>
                                    </w:rPr>
                                    <w:t>新乡医学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7"/>
                                      <w:sz w:val="24"/>
                                      <w:szCs w:val="24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7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8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8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8"/>
                                      <w:sz w:val="24"/>
                                      <w:szCs w:val="24"/>
                                    </w:rPr>
                                    <w:t>商丘学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8"/>
                                      <w:sz w:val="24"/>
                                      <w:szCs w:val="24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8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8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spacing w:before="0" w:after="0" w:line="199" w:lineRule="exact"/>
                                    <w:ind w:left="194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>含附属医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47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53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>名）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1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29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信阳师范学院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485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商丘工学院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left="29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周口师范学院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left="485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郑州商学院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1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left="29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安阳师范学院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left="36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黄河交通学院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1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left="54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许昌学院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left="36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郑州财经学院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left="29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南阳师范学院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left="36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郑州工商学院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left="29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洛阳师范学院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left="61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信阳学院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1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left="29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商丘师范学院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left="61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安阳学院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1" w:after="0" w:line="240" w:lineRule="auto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5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243" w:lineRule="exact"/>
                                    <w:ind w:left="2" w:right="5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>郑州航空工业管理</w:t>
                                  </w:r>
                                </w:p>
                                <w:p>
                                  <w:pPr>
                                    <w:spacing w:before="0" w:after="0" w:line="312" w:lineRule="exact"/>
                                    <w:ind w:left="751" w:right="806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2"/>
                                      <w:sz w:val="24"/>
                                      <w:szCs w:val="24"/>
                                    </w:rPr>
                                    <w:t>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2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2" w:after="0" w:line="240" w:lineRule="auto"/>
                                    <w:ind w:left="11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河南科技职业大学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2" w:after="0" w:line="240" w:lineRule="auto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1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29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洛阳理工学院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left="235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郑州西亚斯学院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4" w:after="0" w:line="240" w:lineRule="auto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9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left="29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河南工程学院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left="11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河南大学民生学院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353" w:lineRule="exact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position w:val="-3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5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2" w:after="0" w:line="240" w:lineRule="auto"/>
                                    <w:ind w:left="29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河南城建学院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2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243" w:lineRule="exact"/>
                                    <w:ind w:left="61" w:right="514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0"/>
                                      <w:sz w:val="24"/>
                                      <w:szCs w:val="24"/>
                                    </w:rPr>
                                    <w:t>河南师范大学新联</w:t>
                                  </w:r>
                                </w:p>
                                <w:p>
                                  <w:pPr>
                                    <w:spacing w:before="0" w:after="0" w:line="312" w:lineRule="exact"/>
                                    <w:ind w:left="822" w:right="1274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2"/>
                                      <w:sz w:val="24"/>
                                      <w:szCs w:val="24"/>
                                    </w:rPr>
                                    <w:t>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2" w:after="0" w:line="240" w:lineRule="auto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8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85" w:after="0" w:line="240" w:lineRule="auto"/>
                                    <w:ind w:left="29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河南警察学院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85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2" w:after="0" w:line="312" w:lineRule="exact"/>
                                    <w:ind w:left="984" w:right="505" w:hanging="874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 xml:space="preserve">新乡医学院三全学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85" w:after="0" w:line="240" w:lineRule="auto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9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85" w:after="0" w:line="240" w:lineRule="auto"/>
                                    <w:ind w:left="4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河南牧业经济学院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85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2" w:after="0" w:line="312" w:lineRule="exact"/>
                                    <w:ind w:left="860" w:right="511" w:hanging="749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河南科技学院新科 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85" w:after="0" w:line="240" w:lineRule="auto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5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85" w:after="0" w:line="240" w:lineRule="auto"/>
                                    <w:ind w:left="415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河南工学院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85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0" w:after="0" w:line="281" w:lineRule="exact"/>
                                    <w:ind w:left="61" w:right="514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1"/>
                                      <w:sz w:val="24"/>
                                      <w:szCs w:val="24"/>
                                    </w:rPr>
                                    <w:t>中原工学院信息商</w:t>
                                  </w:r>
                                </w:p>
                                <w:p>
                                  <w:pPr>
                                    <w:spacing w:before="0" w:after="0" w:line="312" w:lineRule="exact"/>
                                    <w:ind w:left="697" w:right="1150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position w:val="-2"/>
                                      <w:sz w:val="24"/>
                                      <w:szCs w:val="24"/>
                                    </w:rPr>
                                    <w:t>务学院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85" w:after="0" w:line="240" w:lineRule="auto"/>
                                    <w:ind w:right="20"/>
                                    <w:jc w:val="righ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6" w:hRule="exact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2" w:after="0" w:line="240" w:lineRule="auto"/>
                                    <w:ind w:left="40" w:right="-2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0"/>
                                      <w:w w:val="100"/>
                                      <w:sz w:val="24"/>
                                      <w:szCs w:val="24"/>
                                    </w:rPr>
                                    <w:t>河南财政金融学院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before="42" w:after="0" w:line="240" w:lineRule="auto"/>
                                    <w:ind w:left="1014" w:right="998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0"/>
                                      <w:w w:val="1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/>
                              </w:tc>
                            </w:tr>
                          </w:tbl>
                          <w:p>
                            <w:pPr>
                              <w:spacing w:before="0" w:after="0" w:line="240" w:lineRule="auto"/>
                              <w:jc w:val="left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80.1pt;margin-top:97.25pt;height:613.75pt;width:390.8pt;mso-position-horizontal-relative:page;mso-position-vertical-relative:page;z-index:-2048;mso-width-relative:page;mso-height-relative:page;" filled="f" stroked="f" coordsize="21600,21600" o:gfxdata="UEsDBAoAAAAAAIdO4kAAAAAAAAAAAAAAAAAEAAAAZHJzL1BLAwQUAAAACACHTuJAxO1z5tkAAAAM&#10;AQAADwAAAGRycy9kb3ducmV2LnhtbE2PzU7DMBCE70h9B2srcaN2ohCREKdCCE5IiDQcODqxm1iN&#10;1yF2f3h7lhO97eyOZr+pthc3sZNZgvUoIdkIYAZ7ry0OEj7b17sHYCEq1GryaCT8mADbenVTqVL7&#10;MzbmtIsDoxAMpZIwxjiXnId+NE6FjZ8N0m3vF6ciyWXgelFnCncTT4XIuVMW6cOoZvM8mv6wOzoJ&#10;T1/YvNjv9+6j2Te2bQuBb/lBytt1Ih6BRXOJ/2b4wyd0qImp80fUgU2kc5GSlYYiuwdGjiJLqExH&#10;myxNBfC64tcl6l9QSwMEFAAAAAgAh07iQBmx/t+iAQAAJwMAAA4AAABkcnMvZTJvRG9jLnhtbK1S&#10;S27bMBDdF8gdCO5j+lcnESwHKIIEAYq2QNID0BRpEeAPQ8aSL9DeoKtuuu+5fI4MGctpkl3QzWg4&#10;M3p87w2Xl701ZCshau9qOhmNKZFO+Ea7TU2/31+fnlMSE3cNN97Jmu5kpJerkw/LLlRy6ltvGgkE&#10;QVysulDTNqVQMRZFKy2PIx+kw6byYHnCI2xYA7xDdGvYdDxesM5DE8ALGSNWr56adFXwlZIifVUq&#10;ykRMTZFbKhFKXOfIVktebYCHVosDDf4OFpZrh5ceoa544uQB9BsoqwX46FUaCW+ZV0oLWTSgmsn4&#10;lZq7lgdZtKA5MRxtiv8PVnzZfgOim5rO5pQ4bnFH+18/97//7v/8ILOP2aAuxArn7gJOpv6T73HR&#10;Qz1iMevuFdj8RUUE+2j17miv7BMRWJxfLGaTBbYE9s7OLuaLacFnz78HiOlGektyUlPA/RVb+fZz&#10;TEgFR4eRfJvz19qYskPjXhRwMFdY5v7EMWepX/cHQWvf7FCPuXXoZn4ZQwJDsh6ShwB60yKdorpA&#10;4jYKmcPLyev+91wufn7fq0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E7XPm2QAAAAwBAAAPAAAA&#10;AAAAAAEAIAAAACIAAABkcnMvZG93bnJldi54bWxQSwECFAAUAAAACACHTuJAGbH+36IBAAAnAwAA&#10;DgAAAAAAAAABACAAAAAoAQAAZHJzL2Uyb0RvYy54bWxQSwUGAAAAAAYABgBZAQAAP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2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153"/>
                        <w:gridCol w:w="2228"/>
                        <w:gridCol w:w="2691"/>
                        <w:gridCol w:w="744"/>
                      </w:tblGrid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3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40" w:lineRule="exact"/>
                              <w:ind w:left="29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2"/>
                                <w:sz w:val="24"/>
                                <w:szCs w:val="24"/>
                              </w:rPr>
                              <w:t>河南师范大学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40" w:lineRule="exact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2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40" w:lineRule="exact"/>
                              <w:ind w:left="36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2"/>
                                <w:sz w:val="24"/>
                                <w:szCs w:val="24"/>
                              </w:rPr>
                              <w:t>郑州师范学院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40" w:lineRule="exact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2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left="4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华北水利水电大学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left="36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信阳农林学院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6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left="4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河南财经政法大学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single" w:color="FFFFFF" w:sz="6" w:space="0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left="11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郑州工程技术学院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0" w:hRule="exact"/>
                        </w:trPr>
                        <w:tc>
                          <w:tcPr>
                            <w:tcW w:w="781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tabs>
                                <w:tab w:val="left" w:pos="3200"/>
                                <w:tab w:val="left" w:pos="4740"/>
                                <w:tab w:val="left" w:pos="7640"/>
                              </w:tabs>
                              <w:spacing w:before="0" w:after="0" w:line="389" w:lineRule="exact"/>
                              <w:ind w:left="165" w:right="-59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7"/>
                                <w:sz w:val="24"/>
                                <w:szCs w:val="24"/>
                              </w:rPr>
                              <w:t>河南中医药大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7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7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7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7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7"/>
                                <w:sz w:val="24"/>
                                <w:szCs w:val="24"/>
                              </w:rPr>
                              <w:t>黄河科技学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7"/>
                                <w:sz w:val="24"/>
                                <w:szCs w:val="24"/>
                              </w:rPr>
                              <w:t>院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7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7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>
                            <w:pPr>
                              <w:spacing w:before="0" w:after="0" w:line="199" w:lineRule="exact"/>
                              <w:ind w:left="194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含附属医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院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47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53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名）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5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165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郑州轻工业大学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36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郑州科技学院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5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2" w:after="0" w:line="240" w:lineRule="auto"/>
                              <w:ind w:left="415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中原工学院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2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238" w:lineRule="exact"/>
                              <w:ind w:left="61" w:right="514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郑州工业应用技术</w:t>
                            </w:r>
                          </w:p>
                          <w:p>
                            <w:pPr>
                              <w:spacing w:before="0" w:after="0" w:line="312" w:lineRule="exact"/>
                              <w:ind w:left="822" w:right="1274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2"/>
                                <w:sz w:val="24"/>
                                <w:szCs w:val="24"/>
                              </w:rPr>
                              <w:t>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2" w:after="0" w:line="240" w:lineRule="auto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1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85" w:after="0" w:line="240" w:lineRule="auto"/>
                              <w:ind w:left="29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河南科技学院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single" w:color="FFFFFF" w:sz="6" w:space="0"/>
                              <w:right w:val="nil"/>
                            </w:tcBorders>
                          </w:tcPr>
                          <w:p>
                            <w:pPr>
                              <w:spacing w:before="85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281" w:lineRule="exact"/>
                              <w:ind w:left="61" w:right="514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1"/>
                                <w:sz w:val="24"/>
                                <w:szCs w:val="24"/>
                              </w:rPr>
                              <w:t>郑州升达经贸管理</w:t>
                            </w:r>
                          </w:p>
                          <w:p>
                            <w:pPr>
                              <w:spacing w:before="0" w:after="0" w:line="312" w:lineRule="exact"/>
                              <w:ind w:left="822" w:right="1274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2"/>
                                <w:sz w:val="24"/>
                                <w:szCs w:val="24"/>
                              </w:rPr>
                              <w:t>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85" w:after="0" w:line="240" w:lineRule="auto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1" w:hRule="exact"/>
                        </w:trPr>
                        <w:tc>
                          <w:tcPr>
                            <w:tcW w:w="781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tabs>
                                <w:tab w:val="left" w:pos="3200"/>
                                <w:tab w:val="left" w:pos="4980"/>
                                <w:tab w:val="left" w:pos="7640"/>
                              </w:tabs>
                              <w:spacing w:before="0" w:after="0" w:line="390" w:lineRule="exact"/>
                              <w:ind w:left="415" w:right="-59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7"/>
                                <w:sz w:val="24"/>
                                <w:szCs w:val="24"/>
                              </w:rPr>
                              <w:t>新乡医学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7"/>
                                <w:sz w:val="24"/>
                                <w:szCs w:val="24"/>
                              </w:rPr>
                              <w:t>院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7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8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8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8"/>
                                <w:sz w:val="24"/>
                                <w:szCs w:val="24"/>
                              </w:rPr>
                              <w:t>商丘学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8"/>
                                <w:sz w:val="24"/>
                                <w:szCs w:val="24"/>
                              </w:rPr>
                              <w:t>院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8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8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>
                            <w:pPr>
                              <w:spacing w:before="0" w:after="0" w:line="199" w:lineRule="exact"/>
                              <w:ind w:left="194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含附属医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院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47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53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名）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1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29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信阳师范学院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485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商丘工学院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left="29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周口师范学院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left="485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郑州商学院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1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left="29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安阳师范学院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left="36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黄河交通学院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1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left="54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许昌学院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left="36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郑州财经学院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left="29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南阳师范学院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left="36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郑州工商学院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left="29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洛阳师范学院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left="61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信阳学院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1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left="29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商丘师范学院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left="61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安阳学院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1" w:after="0" w:line="240" w:lineRule="auto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5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243" w:lineRule="exact"/>
                              <w:ind w:left="2" w:right="5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郑州航空工业管理</w:t>
                            </w:r>
                          </w:p>
                          <w:p>
                            <w:pPr>
                              <w:spacing w:before="0" w:after="0" w:line="312" w:lineRule="exact"/>
                              <w:ind w:left="751" w:right="806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2"/>
                                <w:sz w:val="24"/>
                                <w:szCs w:val="24"/>
                              </w:rPr>
                              <w:t>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2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2" w:after="0" w:line="240" w:lineRule="auto"/>
                              <w:ind w:left="11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河南科技职业大学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2" w:after="0" w:line="240" w:lineRule="auto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1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29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洛阳理工学院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left="235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郑州西亚斯学院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4" w:after="0" w:line="240" w:lineRule="auto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9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left="29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河南工程学院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left="11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河南大学民生学院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353" w:lineRule="exact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position w:val="-3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5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2" w:after="0" w:line="240" w:lineRule="auto"/>
                              <w:ind w:left="29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河南城建学院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2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243" w:lineRule="exact"/>
                              <w:ind w:left="61" w:right="514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河南师范大学新联</w:t>
                            </w:r>
                          </w:p>
                          <w:p>
                            <w:pPr>
                              <w:spacing w:before="0" w:after="0" w:line="312" w:lineRule="exact"/>
                              <w:ind w:left="822" w:right="1274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2"/>
                                <w:sz w:val="24"/>
                                <w:szCs w:val="24"/>
                              </w:rPr>
                              <w:t>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2" w:after="0" w:line="240" w:lineRule="auto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8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85" w:after="0" w:line="240" w:lineRule="auto"/>
                              <w:ind w:left="29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河南警察学院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85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2" w:after="0" w:line="312" w:lineRule="exact"/>
                              <w:ind w:left="984" w:right="505" w:hanging="874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 xml:space="preserve">新乡医学院三全学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85" w:after="0" w:line="240" w:lineRule="auto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9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85" w:after="0" w:line="240" w:lineRule="auto"/>
                              <w:ind w:left="4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河南牧业经济学院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85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2" w:after="0" w:line="312" w:lineRule="exact"/>
                              <w:ind w:left="860" w:right="511" w:hanging="749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河南科技学院新科 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85" w:after="0" w:line="240" w:lineRule="auto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5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85" w:after="0" w:line="240" w:lineRule="auto"/>
                              <w:ind w:left="415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河南工学院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85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0" w:after="0" w:line="281" w:lineRule="exact"/>
                              <w:ind w:left="61" w:right="514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1"/>
                                <w:sz w:val="24"/>
                                <w:szCs w:val="24"/>
                              </w:rPr>
                              <w:t>中原工学院信息商</w:t>
                            </w:r>
                          </w:p>
                          <w:p>
                            <w:pPr>
                              <w:spacing w:before="0" w:after="0" w:line="312" w:lineRule="exact"/>
                              <w:ind w:left="697" w:right="1150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position w:val="-2"/>
                                <w:sz w:val="24"/>
                                <w:szCs w:val="24"/>
                              </w:rPr>
                              <w:t>务学院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85" w:after="0" w:line="240" w:lineRule="auto"/>
                              <w:ind w:right="20"/>
                              <w:jc w:val="righ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6" w:hRule="exact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2" w:after="0" w:line="240" w:lineRule="auto"/>
                              <w:ind w:left="40" w:right="-2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0"/>
                                <w:w w:val="100"/>
                                <w:sz w:val="24"/>
                                <w:szCs w:val="24"/>
                              </w:rPr>
                              <w:t>河南财政金融学院</w:t>
                            </w: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spacing w:before="42" w:after="0" w:line="240" w:lineRule="auto"/>
                              <w:ind w:left="1014" w:right="998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/>
                        </w:tc>
                      </w:tr>
                    </w:tbl>
                    <w:p>
                      <w:pPr>
                        <w:spacing w:before="0" w:after="0" w:line="240" w:lineRule="auto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4" w:after="0" w:line="240" w:lineRule="exact"/>
        <w:jc w:val="left"/>
        <w:rPr>
          <w:sz w:val="24"/>
          <w:szCs w:val="24"/>
        </w:rPr>
      </w:pPr>
    </w:p>
    <w:p>
      <w:pPr>
        <w:spacing w:before="0" w:after="0" w:line="300" w:lineRule="exact"/>
        <w:ind w:left="106" w:right="-2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mc:AlternateContent>
          <mc:Choice Requires="wpg">
            <w:drawing>
              <wp:anchor distT="0" distB="0" distL="114300" distR="114300" simplePos="0" relativeHeight="503314432" behindDoc="1" locked="0" layoutInCell="1" allowOverlap="1">
                <wp:simplePos x="0" y="0"/>
                <wp:positionH relativeFrom="page">
                  <wp:posOffset>2380615</wp:posOffset>
                </wp:positionH>
                <wp:positionV relativeFrom="paragraph">
                  <wp:posOffset>-193675</wp:posOffset>
                </wp:positionV>
                <wp:extent cx="1424305" cy="417830"/>
                <wp:effectExtent l="0" t="0" r="10795" b="7620"/>
                <wp:wrapNone/>
                <wp:docPr id="41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4305" cy="417830"/>
                          <a:chOff x="3750" y="-305"/>
                          <a:chExt cx="2243" cy="658"/>
                        </a:xfrm>
                      </wpg:grpSpPr>
                      <wpg:grpSp>
                        <wpg:cNvPr id="36" name="组合 37"/>
                        <wpg:cNvGrpSpPr/>
                        <wpg:grpSpPr>
                          <a:xfrm>
                            <a:off x="3760" y="-295"/>
                            <a:ext cx="2223" cy="168"/>
                            <a:chOff x="3760" y="-295"/>
                            <a:chExt cx="2223" cy="168"/>
                          </a:xfrm>
                        </wpg:grpSpPr>
                        <wps:wsp>
                          <wps:cNvPr id="35" name="任意多边形 38"/>
                          <wps:cNvSpPr/>
                          <wps:spPr>
                            <a:xfrm>
                              <a:off x="3760" y="-295"/>
                              <a:ext cx="2223" cy="1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23" h="168">
                                  <a:moveTo>
                                    <a:pt x="0" y="168"/>
                                  </a:moveTo>
                                  <a:lnTo>
                                    <a:pt x="2223" y="168"/>
                                  </a:lnTo>
                                  <a:lnTo>
                                    <a:pt x="2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8" name="组合 39"/>
                        <wpg:cNvGrpSpPr/>
                        <wpg:grpSpPr>
                          <a:xfrm>
                            <a:off x="3760" y="185"/>
                            <a:ext cx="2223" cy="158"/>
                            <a:chOff x="3760" y="185"/>
                            <a:chExt cx="2223" cy="158"/>
                          </a:xfrm>
                        </wpg:grpSpPr>
                        <wps:wsp>
                          <wps:cNvPr id="37" name="任意多边形 40"/>
                          <wps:cNvSpPr/>
                          <wps:spPr>
                            <a:xfrm>
                              <a:off x="3760" y="185"/>
                              <a:ext cx="2223" cy="1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23" h="158">
                                  <a:moveTo>
                                    <a:pt x="0" y="158"/>
                                  </a:moveTo>
                                  <a:lnTo>
                                    <a:pt x="2223" y="158"/>
                                  </a:lnTo>
                                  <a:lnTo>
                                    <a:pt x="2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40" name="组合 41"/>
                        <wpg:cNvGrpSpPr/>
                        <wpg:grpSpPr>
                          <a:xfrm>
                            <a:off x="3774" y="-127"/>
                            <a:ext cx="2195" cy="312"/>
                            <a:chOff x="3774" y="-127"/>
                            <a:chExt cx="2195" cy="312"/>
                          </a:xfrm>
                        </wpg:grpSpPr>
                        <wps:wsp>
                          <wps:cNvPr id="39" name="任意多边形 42"/>
                          <wps:cNvSpPr/>
                          <wps:spPr>
                            <a:xfrm>
                              <a:off x="3774" y="-127"/>
                              <a:ext cx="2195" cy="3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95" h="312">
                                  <a:moveTo>
                                    <a:pt x="0" y="312"/>
                                  </a:moveTo>
                                  <a:lnTo>
                                    <a:pt x="2195" y="312"/>
                                  </a:lnTo>
                                  <a:lnTo>
                                    <a:pt x="2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6" o:spid="_x0000_s1026" o:spt="203" style="position:absolute;left:0pt;margin-left:187.45pt;margin-top:-15.25pt;height:32.9pt;width:112.15pt;mso-position-horizontal-relative:page;z-index:-2048;mso-width-relative:page;mso-height-relative:page;" coordorigin="3750,-305" coordsize="2243,658" o:gfxdata="UEsDBAoAAAAAAIdO4kAAAAAAAAAAAAAAAAAEAAAAZHJzL1BLAwQUAAAACACHTuJAqrtqoNoAAAAK&#10;AQAADwAAAGRycy9kb3ducmV2LnhtbE2PQUvDQBCF74L/YRnBW7tJY7SJ2RQp6qkItoL0Ns1Ok9Ds&#10;bMhuk/bfu570OLyP974pVhfTiZEG11pWEM8jEMSV1S3XCr52b7MlCOeRNXaWScGVHKzK25sCc20n&#10;/qRx62sRStjlqKDxvs+ldFVDBt3c9sQhO9rBoA/nUEs94BTKTScXUfQoDbYcFhrsad1QddqejYL3&#10;CaeXJH4dN6fj+rrfpR/fm5iUur+Lo2cQni7+D4Zf/aAOZXA62DNrJzoFydNDFlAFsyRKQQQizbIF&#10;iEOI0gRkWcj/L5Q/UEsDBBQAAAAIAIdO4kCpURn0YgMAAE8OAAAOAAAAZHJzL2Uyb0RvYy54bWzt&#10;V0tu2zAQ3RfoHQjtE1mSYztC7CyaJpuiLZD0AIxEfQBJJEjZcvZZdNeuuyx6iSJoT9O0PUaHlEjb&#10;kt3E+QEF6oVFkTNDzpv3SOrgcJ5naEa4SGkxtpzdnoVIEdAwLeKx9e7seGdkIVHiIsQZLcjYuiDC&#10;Opw8f3ZQMZ+4NKFZSDiCIIXwKza2krJkvm2LICE5FruUkQIGI8pzXMIrj+2Q4wqi55nt9noDu6I8&#10;ZJwGRAjoPaoHrYmKH0UkKN9EkSAlysYWrK1U/1z9n8t/e3KA/ZhjlqRBswx8h1XkOC1gUhPqCJcY&#10;TXnaCZWnAaeCRuVuQHObRlEaEJUDZOP0WtmccDplKpfYr2JmYAJoWzjdOWzwevaWozQcW33HQgXO&#10;oUa/ri6vP75H3kCiU7HYB6MTzk7ZW950xPWbTHge8Vw+IRU0V7heGFzJvEQBdDp9t+/19iwUwFjf&#10;GY68BvgggepIN2+4B9WB0R1pp4oSJC8bdxe8a9/B3kgO2npaW67OLMa8PC5QgEsLqOEdgPKGgyZj&#10;d7/JWMPlum6TrzNQ+WJ/CaiO2zJQLceNQIHYxIJP4n58Ok0wI4qmQlKl4ZMH9a759OPq6uflh+sv&#10;n35//3r97TPyVFIVU9aGVcIXQLA1lNoGKZMwQDYV5Qmhipx49kqUilVxqFs40a1gXugmw6XslquQ&#10;TVSNrboaCbAYiiEHcjojZ1SZlAvKN6WCBSzGs2LZrg4EHF+YagP9ZCqgMVQqgYh6WD9rs5o+t7Hp&#10;ThhkVJBaSTJPJSmTO8y4DJ6gWRoep1kmUxY8Pn+RcTTDsKEeq1+jyBWzrJDGBZVu9TSyB+Sqqyxb&#10;5zS8ALJMGU/jBHZmR0WSI0BOZd2Iu96FlM4fWdpwWq3ugfv3kbYz2qzseidbp2zjtVbYN+yATyHs&#10;oQapLey+IuP2wjYZr9kBW/muUvNhdA1T/EXXZgE369qYaqHq52PpujPhf10vXZkWZxEQc1XXcNmB&#10;bWnLu403HPbrS4rjqiMf+4awDhzi6nrjOa4MvSLsjtuSstuO5gRr322eQtn7GqaOslVSWyi7k/JG&#10;pEzCDyhtBSoc2bIYm6XdlAoWsFHaKhAc2QtTLWn9bKStDW9zHN/GpjvhvyZtxV/4alF3i+YLS34W&#10;Lb+rQ37xHTj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Kq7aqDaAAAACgEAAA8AAAAAAAAAAQAg&#10;AAAAIgAAAGRycy9kb3ducmV2LnhtbFBLAQIUABQAAAAIAIdO4kCpURn0YgMAAE8OAAAOAAAAAAAA&#10;AAEAIAAAACkBAABkcnMvZTJvRG9jLnhtbFBLBQYAAAAABgAGAFkBAAD9BgAAAAA=&#10;">
                <o:lock v:ext="edit" aspectratio="f"/>
                <v:group id="组合 37" o:spid="_x0000_s1026" o:spt="203" style="position:absolute;left:3760;top:-295;height:168;width:2223;" coordorigin="3760,-295" coordsize="2223,168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38" o:spid="_x0000_s1026" o:spt="100" style="position:absolute;left:3760;top:-295;height:168;width:2223;" fillcolor="#FFFFFF" filled="t" stroked="f" coordsize="2223,168" o:gfxdata="UEsDBAoAAAAAAIdO4kAAAAAAAAAAAAAAAAAEAAAAZHJzL1BLAwQUAAAACACHTuJAcnT6l7cAAADb&#10;AAAADwAAAGRycy9kb3ducmV2LnhtbEWPzQrCMBCE74LvEFbwpqmKVaupB0HwJv48wNKsbbXZlCZW&#10;+/ZGEDwOM/MNs9m+TSVaalxpWcFkHIEgzqwuOVdwvexHSxDOI2usLJOCjhxs035vg4m2Lz5Re/a5&#10;CBB2CSoovK8TKV1WkEE3tjVx8G62MeiDbHKpG3wFuKnkNIpiabDksFBgTbuCssf5aRTEq1veHffx&#10;tUPb1Ww8ne4LUmo4mERrEJ7e/h/+tQ9awWwO3y/hB8j0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ydPqXtwAAANsAAAAP&#10;AAAAAAAAAAEAIAAAACIAAABkcnMvZG93bnJldi54bWxQSwECFAAUAAAACACHTuJAMy8FnjsAAAA5&#10;AAAAEAAAAAAAAAABACAAAAAGAQAAZHJzL3NoYXBleG1sLnhtbFBLBQYAAAAABgAGAFsBAACwAwAA&#10;AAA=&#10;" path="m0,168l2223,168,2223,0,0,0,0,1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39" o:spid="_x0000_s1026" o:spt="203" style="position:absolute;left:3760;top:185;height:158;width:2223;" coordorigin="3760,185" coordsize="2223,158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40" o:spid="_x0000_s1026" o:spt="100" style="position:absolute;left:3760;top:185;height:158;width:2223;" fillcolor="#FFFFFF" filled="t" stroked="f" coordsize="2223,158" o:gfxdata="UEsDBAoAAAAAAIdO4kAAAAAAAAAAAAAAAAAEAAAAZHJzL1BLAwQUAAAACACHTuJAbsVrqr0AAADb&#10;AAAADwAAAGRycy9kb3ducmV2LnhtbEWPS6vCMBSE94L/IRzBnaZWr0o1ilxQRHDhY+Hy0Bzb2uak&#10;NLk+/r0RLrgcZuYbZr58mkrcqXGFZQWDfgSCOLW64EzB+bTuTUE4j6yxskwKXuRguWi35pho++AD&#10;3Y8+EwHCLkEFufd1IqVLczLo+rYmDt7VNgZ9kE0mdYOPADeVjKNoLA0WHBZyrOk3p7Q8/hkF0sZ7&#10;v9/Eq6Ksbz+HbXnZvSYjpbqdQTQD4enpv+H/9lYrGE7g8yX8ALl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xWuqvQAA&#10;ANsAAAAPAAAAAAAAAAEAIAAAACIAAABkcnMvZG93bnJldi54bWxQSwECFAAUAAAACACHTuJAMy8F&#10;njsAAAA5AAAAEAAAAAAAAAABACAAAAAMAQAAZHJzL3NoYXBleG1sLnhtbFBLBQYAAAAABgAGAFsB&#10;AAC2AwAAAAA=&#10;" path="m0,158l2223,158,2223,0,0,0,0,15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41" o:spid="_x0000_s1026" o:spt="203" style="position:absolute;left:3774;top:-127;height:312;width:2195;" coordorigin="3774,-127" coordsize="2195,312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42" o:spid="_x0000_s1026" o:spt="100" style="position:absolute;left:3774;top:-127;height:312;width:2195;" fillcolor="#FFFFFF" filled="t" stroked="f" coordsize="2195,312" o:gfxdata="UEsDBAoAAAAAAIdO4kAAAAAAAAAAAAAAAAAEAAAAZHJzL1BLAwQUAAAACACHTuJA5Qhtur4AAADb&#10;AAAADwAAAGRycy9kb3ducmV2LnhtbEWPzWrDMBCE74G+g9hCbomcuJTEtRJKQ6CnQn4ozW2xNrax&#10;tXIlOXbfvioUchxm5hsm346mFTdyvrasYDFPQBAXVtdcKjif9rMVCB+QNbaWScEPedhuHiY5ZtoO&#10;fKDbMZQiQthnqKAKocuk9EVFBv3cdsTRu1pnMETpSqkdDhFuWrlMkmdpsOa4UGFHbxUVzbE3Cg79&#10;x2UXuqdX/nLpyV2loeb7U6np4yJ5ARFoDPfwf/tdK0jX8Pcl/gC5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Qhtur4A&#10;AADbAAAADwAAAAAAAAABACAAAAAiAAAAZHJzL2Rvd25yZXYueG1sUEsBAhQAFAAAAAgAh07iQDMv&#10;BZ47AAAAOQAAABAAAAAAAAAAAQAgAAAADQEAAGRycy9zaGFwZXhtbC54bWxQSwUGAAAAAAYABgBb&#10;AQAAtwMAAAAA&#10;" path="m0,312l2195,312,2195,0,0,0,0,312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仿宋_GB2312" w:hAnsi="仿宋_GB2312" w:eastAsia="仿宋_GB2312" w:cs="仿宋_GB2312"/>
          <w:spacing w:val="10"/>
          <w:w w:val="100"/>
          <w:position w:val="-2"/>
          <w:sz w:val="24"/>
          <w:szCs w:val="24"/>
        </w:rPr>
        <w:t>（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2" w:after="0" w:line="280" w:lineRule="exact"/>
        <w:jc w:val="left"/>
        <w:rPr>
          <w:sz w:val="28"/>
          <w:szCs w:val="28"/>
        </w:rPr>
      </w:pPr>
    </w:p>
    <w:p>
      <w:pPr>
        <w:spacing w:before="0" w:after="0" w:line="300" w:lineRule="exact"/>
        <w:ind w:left="106" w:right="-2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mc:AlternateContent>
          <mc:Choice Requires="wpg">
            <w:drawing>
              <wp:anchor distT="0" distB="0" distL="114300" distR="114300" simplePos="0" relativeHeight="503314432" behindDoc="1" locked="0" layoutInCell="1" allowOverlap="1">
                <wp:simplePos x="0" y="0"/>
                <wp:positionH relativeFrom="page">
                  <wp:posOffset>2380615</wp:posOffset>
                </wp:positionH>
                <wp:positionV relativeFrom="paragraph">
                  <wp:posOffset>-193675</wp:posOffset>
                </wp:positionV>
                <wp:extent cx="1424305" cy="417830"/>
                <wp:effectExtent l="0" t="0" r="10795" b="7620"/>
                <wp:wrapNone/>
                <wp:docPr id="48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4305" cy="417830"/>
                          <a:chOff x="3750" y="-306"/>
                          <a:chExt cx="2243" cy="659"/>
                        </a:xfrm>
                      </wpg:grpSpPr>
                      <wpg:grpSp>
                        <wpg:cNvPr id="43" name="组合 44"/>
                        <wpg:cNvGrpSpPr/>
                        <wpg:grpSpPr>
                          <a:xfrm>
                            <a:off x="3760" y="-296"/>
                            <a:ext cx="2223" cy="168"/>
                            <a:chOff x="3760" y="-296"/>
                            <a:chExt cx="2223" cy="168"/>
                          </a:xfrm>
                        </wpg:grpSpPr>
                        <wps:wsp>
                          <wps:cNvPr id="42" name="任意多边形 45"/>
                          <wps:cNvSpPr/>
                          <wps:spPr>
                            <a:xfrm>
                              <a:off x="3760" y="-296"/>
                              <a:ext cx="2223" cy="1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23" h="168">
                                  <a:moveTo>
                                    <a:pt x="0" y="168"/>
                                  </a:moveTo>
                                  <a:lnTo>
                                    <a:pt x="2223" y="168"/>
                                  </a:lnTo>
                                  <a:lnTo>
                                    <a:pt x="2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45" name="组合 46"/>
                        <wpg:cNvGrpSpPr/>
                        <wpg:grpSpPr>
                          <a:xfrm>
                            <a:off x="3760" y="185"/>
                            <a:ext cx="2223" cy="158"/>
                            <a:chOff x="3760" y="185"/>
                            <a:chExt cx="2223" cy="158"/>
                          </a:xfrm>
                        </wpg:grpSpPr>
                        <wps:wsp>
                          <wps:cNvPr id="44" name="任意多边形 47"/>
                          <wps:cNvSpPr/>
                          <wps:spPr>
                            <a:xfrm>
                              <a:off x="3760" y="185"/>
                              <a:ext cx="2223" cy="1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23" h="158">
                                  <a:moveTo>
                                    <a:pt x="0" y="158"/>
                                  </a:moveTo>
                                  <a:lnTo>
                                    <a:pt x="2223" y="158"/>
                                  </a:lnTo>
                                  <a:lnTo>
                                    <a:pt x="2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47" name="组合 48"/>
                        <wpg:cNvGrpSpPr/>
                        <wpg:grpSpPr>
                          <a:xfrm>
                            <a:off x="3774" y="-128"/>
                            <a:ext cx="2195" cy="312"/>
                            <a:chOff x="3774" y="-128"/>
                            <a:chExt cx="2195" cy="312"/>
                          </a:xfrm>
                        </wpg:grpSpPr>
                        <wps:wsp>
                          <wps:cNvPr id="46" name="任意多边形 49"/>
                          <wps:cNvSpPr/>
                          <wps:spPr>
                            <a:xfrm>
                              <a:off x="3774" y="-128"/>
                              <a:ext cx="2195" cy="3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95" h="312">
                                  <a:moveTo>
                                    <a:pt x="0" y="313"/>
                                  </a:moveTo>
                                  <a:lnTo>
                                    <a:pt x="2195" y="313"/>
                                  </a:lnTo>
                                  <a:lnTo>
                                    <a:pt x="2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3" o:spid="_x0000_s1026" o:spt="203" style="position:absolute;left:0pt;margin-left:187.45pt;margin-top:-15.25pt;height:32.9pt;width:112.15pt;mso-position-horizontal-relative:page;z-index:-2048;mso-width-relative:page;mso-height-relative:page;" coordorigin="3750,-306" coordsize="2243,659" o:gfxdata="UEsDBAoAAAAAAIdO4kAAAAAAAAAAAAAAAAAEAAAAZHJzL1BLAwQUAAAACACHTuJAqrtqoNoAAAAK&#10;AQAADwAAAGRycy9kb3ducmV2LnhtbE2PQUvDQBCF74L/YRnBW7tJY7SJ2RQp6qkItoL0Ns1Ok9Ds&#10;bMhuk/bfu570OLyP974pVhfTiZEG11pWEM8jEMSV1S3XCr52b7MlCOeRNXaWScGVHKzK25sCc20n&#10;/qRx62sRStjlqKDxvs+ldFVDBt3c9sQhO9rBoA/nUEs94BTKTScXUfQoDbYcFhrsad1QddqejYL3&#10;CaeXJH4dN6fj+rrfpR/fm5iUur+Lo2cQni7+D4Zf/aAOZXA62DNrJzoFydNDFlAFsyRKQQQizbIF&#10;iEOI0gRkWcj/L5Q/UEsDBBQAAAAIAIdO4kDe9tdJZAMAAE8OAAAOAAAAZHJzL2Uyb0RvYy54bWzt&#10;V8tu1DAU3SPxD1H2bSaPeTTqTBeUdoMAqeUDXMd5SEls2ZlH912wgzVLxE+gCr6GAp/BtRN7MpMO&#10;TIcWhMQsJo5977XvuefYzuHRositGeEio+XYdvd7tkVKTKOsTMb2q/OTvZFtiQqVEcppScb2JRH2&#10;0eTxo8M5C4lHU5pHhFsQpBThnI3ttKpY6DgCp6RAYp8yUsJgTHmBKnjliRNxNIfoRe54vd7AmVMe&#10;MU4xEQJ6j+tBe6LixzHB1Ys4FqSy8rENa6vUP1f/F/LfmRyiMOGIpRluloF2WEWBshImNaGOUYWs&#10;Kc86oYoMcypoXO1jWjg0jjNMVA6Qjdtby+aU0ylTuSThPGEGJoB2Daedw+Lns5fcyqKxHUClSlRA&#10;jb5dX928fW0FvkRnzpIQjE45O2MvedOR1G8y4UXMC/mEVKyFwvXS4EoWlYWh0w28wO/1bQvDWOAO&#10;R34DPE6hOtLNH/ahOjC65/cGdVFw+rRx98C79h30D+Sgo6d15OrMYszLAwMFi1kFKtgBKH84aDL2&#10;DpqMNVye5zX5uoORBsMA1XFrA7XmuBEoEJtY8kn8Hp/OUsSIoqmQVNF88jRMX66vv169ufnw7vvn&#10;jzef3ltBv8ZLWRtWiVAAwW6h1F2QMgmjEE9FdUqoIieaPRNVLfVIt1CqW3hR6iZDleyWq5BNaz62&#10;62qkwGIohhwo6IycU2VSLSnflAoWsBzPy7ZdHQg4vjTVBvrJVEBjqFQCEfWwftZmNX22selOiHMq&#10;SK0kmaeSlMkdZmyDJ2ieRSdZnsuUBU8unuTcmiHYUE/Ur1HkilleSuOSSrd6GtkDctVVlq0LGl0C&#10;WaaMZ0kKO7OrIskRIKeybsRd70JK5w8sbdijVqWtpHnHPdAQ1h0ppqPwFmX3NyrbeN0q7NrP8Hx9&#10;B/wTwg40SB1hD3cTtsl4I04m31Vq3o+uAdKf6NoA/mtdG1MtVP18KF13Jvyv69aVqXUWDTVl9d1G&#10;qe/Ouh4C9eUlxfUa9RrCugfN9cZ3PSkC4OnybtNxayl73dEw/W8oe6Bh6ihb3bvk1gygbnNkd1Le&#10;iJRJ+B6lrUCFI1sWY7O0fVfdcGEBG6WtAkHFl6Za0vrZSFsbbnMcb2PTnfBfk7biL3y1qLtF84Ul&#10;P4va7+qQX34HTn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1wUAAFtDb250ZW50X1R5cGVzXS54bWxQSwECFAAKAAAAAACHTuJAAAAAAAAAAAAA&#10;AAAABgAAAAAAAAAAABAAAAC5BAAAX3JlbHMvUEsBAhQAFAAAAAgAh07iQIoUZjzRAAAAlAEAAAsA&#10;AAAAAAAAAQAgAAAA3QQAAF9yZWxzLy5yZWxzUEsBAhQACgAAAAAAh07iQAAAAAAAAAAAAAAAAAQA&#10;AAAAAAAAAAAQAAAAAAAAAGRycy9QSwECFAAUAAAACACHTuJAqrtqoNoAAAAKAQAADwAAAAAAAAAB&#10;ACAAAAAiAAAAZHJzL2Rvd25yZXYueG1sUEsBAhQAFAAAAAgAh07iQN7210lkAwAATw4AAA4AAAAA&#10;AAAAAQAgAAAAKQEAAGRycy9lMm9Eb2MueG1sUEsFBgAAAAAGAAYAWQEAAP8GAAAAAA==&#10;">
                <o:lock v:ext="edit" aspectratio="f"/>
                <v:group id="组合 44" o:spid="_x0000_s1026" o:spt="203" style="position:absolute;left:3760;top:-296;height:168;width:2223;" coordorigin="3760,-296" coordsize="2223,168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5" o:spid="_x0000_s1026" o:spt="100" style="position:absolute;left:3760;top:-296;height:168;width:2223;" fillcolor="#FFFFFF" filled="t" stroked="f" coordsize="2223,168" o:gfxdata="UEsDBAoAAAAAAIdO4kAAAAAAAAAAAAAAAAAEAAAAZHJzL1BLAwQUAAAACACHTuJApZsRnrcAAADb&#10;AAAADwAAAGRycy9kb3ducmV2LnhtbEWPzQrCMBCE74LvEFbwZlNFqtamHgTBm/jzAEuzttVmU5r4&#10;07c3guBxmJlvmGzzNo14UudqywqmUQyCuLC65lLB5bybLEE4j6yxsUwKenKwyYeDDFNtX3yk58mX&#10;IkDYpaig8r5NpXRFRQZdZFvi4F1tZ9AH2ZVSd/gKcNPIWRwn0mDNYaHClrYVFffTwyhIVteyP+yS&#10;S4+2b9l4Ot4WpNR4NI3XIDy9/T/8a++1gvkMvl/CD5D5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lmxGetwAAANsAAAAP&#10;AAAAAAAAAAEAIAAAACIAAABkcnMvZG93bnJldi54bWxQSwECFAAUAAAACACHTuJAMy8FnjsAAAA5&#10;AAAAEAAAAAAAAAABACAAAAAGAQAAZHJzL3NoYXBleG1sLnhtbFBLBQYAAAAABgAGAFsBAACwAwAA&#10;AAA=&#10;" path="m0,168l2223,168,2223,0,0,0,0,1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46" o:spid="_x0000_s1026" o:spt="203" style="position:absolute;left:3760;top:185;height:158;width:2223;" coordorigin="3760,185" coordsize="2223,158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7" o:spid="_x0000_s1026" o:spt="100" style="position:absolute;left:3760;top:185;height:158;width:2223;" fillcolor="#FFFFFF" filled="t" stroked="f" coordsize="2223,158" o:gfxdata="UEsDBAoAAAAAAIdO4kAAAAAAAAAAAAAAAAAEAAAAZHJzL1BLAwQUAAAACACHTuJAxhGGoLwAAADb&#10;AAAADwAAAGRycy9kb3ducmV2LnhtbEWPS6vCMBSE94L/IZwL7jS11Ae9RhFBEcGFj4XLQ3Nu29vm&#10;pDTx9e+NILgcZuYbZrZ4mFrcqHWlZQXDQQSCOLO65FzB+bTuT0E4j6yxtkwKnuRgMe92Zphqe+cD&#10;3Y4+FwHCLkUFhfdNKqXLCjLoBrYhDt6fbQ36INtc6hbvAW5qGUfRWBosOSwU2NCqoKw6Xo0CaeO9&#10;32/iZVk1/6PDtrrsnpNEqd7PMPoF4enhv+FPe6sVJAm8v4QfIO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YRhqC8AAAA&#10;2wAAAA8AAAAAAAAAAQAgAAAAIgAAAGRycy9kb3ducmV2LnhtbFBLAQIUABQAAAAIAIdO4kAzLwWe&#10;OwAAADkAAAAQAAAAAAAAAAEAIAAAAAsBAABkcnMvc2hhcGV4bWwueG1sUEsFBgAAAAAGAAYAWwEA&#10;ALUDAAAAAA==&#10;" path="m0,158l2223,158,2223,0,0,0,0,15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48" o:spid="_x0000_s1026" o:spt="203" style="position:absolute;left:3774;top:-128;height:312;width:2195;" coordorigin="3774,-128" coordsize="2195,312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9" o:spid="_x0000_s1026" o:spt="100" style="position:absolute;left:3774;top:-128;height:312;width:2195;" fillcolor="#FFFFFF" filled="t" stroked="f" coordsize="2195,312" o:gfxdata="UEsDBAoAAAAAAIdO4kAAAAAAAAAAAAAAAAAEAAAAZHJzL1BLAwQUAAAACACHTuJAzJGKtb0AAADb&#10;AAAADwAAAGRycy9kb3ducmV2LnhtbEWPS2vDMBCE74X+B7GF3Bo5TQjFsRxCSiCnQh6U9rZY6we2&#10;Vo4kO+m/rwqBHIeZ+YbJ1jfTiZGcbywrmE0TEMSF1Q1XCs6n3es7CB+QNXaWScEveVjnz08Zptpe&#10;+UDjMVQiQtinqKAOoU+l9EVNBv3U9sTRK60zGKJ0ldQOrxFuOvmWJEtpsOG4UGNP25qK9jgYBYfh&#10;8+cj9IsNf7v5yZXSUHv5UmryMktWIALdwiN8b++1gsUS/r/EHy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kYq1vQAA&#10;ANsAAAAPAAAAAAAAAAEAIAAAACIAAABkcnMvZG93bnJldi54bWxQSwECFAAUAAAACACHTuJAMy8F&#10;njsAAAA5AAAAEAAAAAAAAAABACAAAAAMAQAAZHJzL3NoYXBleG1sLnhtbFBLBQYAAAAABgAGAFsB&#10;AAC2AwAAAAA=&#10;" path="m0,313l2195,313,2195,0,0,0,0,313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仿宋_GB2312" w:hAnsi="仿宋_GB2312" w:eastAsia="仿宋_GB2312" w:cs="仿宋_GB2312"/>
          <w:spacing w:val="10"/>
          <w:w w:val="100"/>
          <w:position w:val="-2"/>
          <w:sz w:val="24"/>
          <w:szCs w:val="24"/>
        </w:rPr>
        <w:t>（</w:t>
      </w:r>
    </w:p>
    <w:p>
      <w:pPr>
        <w:spacing w:after="0" w:line="300" w:lineRule="exact"/>
        <w:jc w:val="left"/>
        <w:rPr>
          <w:rFonts w:ascii="仿宋_GB2312" w:hAnsi="仿宋_GB2312" w:eastAsia="仿宋_GB2312" w:cs="仿宋_GB2312"/>
          <w:sz w:val="24"/>
          <w:szCs w:val="24"/>
        </w:rPr>
        <w:sectPr>
          <w:pgSz w:w="11920" w:h="16840"/>
          <w:pgMar w:top="1560" w:right="1480" w:bottom="1740" w:left="1440" w:header="0" w:footer="1552" w:gutter="0"/>
        </w:sect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5" w:after="0" w:line="220" w:lineRule="exact"/>
        <w:jc w:val="left"/>
        <w:rPr>
          <w:sz w:val="22"/>
          <w:szCs w:val="22"/>
        </w:rPr>
      </w:pPr>
    </w:p>
    <w:p>
      <w:pPr>
        <w:spacing w:before="0" w:after="0" w:line="362" w:lineRule="exact"/>
        <w:ind w:left="202" w:right="-2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position w:val="-2"/>
          <w:sz w:val="30"/>
          <w:szCs w:val="30"/>
        </w:rPr>
        <w:t>附</w:t>
      </w:r>
      <w:r>
        <w:rPr>
          <w:rFonts w:ascii="黑体" w:hAnsi="黑体" w:eastAsia="黑体" w:cs="黑体"/>
          <w:spacing w:val="0"/>
          <w:position w:val="-2"/>
          <w:sz w:val="30"/>
          <w:szCs w:val="30"/>
        </w:rPr>
        <w:t>件</w:t>
      </w:r>
      <w:r>
        <w:rPr>
          <w:rFonts w:ascii="黑体" w:hAnsi="黑体" w:eastAsia="黑体" w:cs="黑体"/>
          <w:spacing w:val="-63"/>
          <w:position w:val="-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0"/>
          <w:w w:val="100"/>
          <w:position w:val="-2"/>
          <w:sz w:val="30"/>
          <w:szCs w:val="30"/>
        </w:rPr>
        <w:t>2</w:t>
      </w:r>
    </w:p>
    <w:p>
      <w:pPr>
        <w:spacing w:before="0" w:after="0" w:line="110" w:lineRule="exact"/>
        <w:jc w:val="left"/>
        <w:rPr>
          <w:sz w:val="11"/>
          <w:szCs w:val="11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40" w:lineRule="auto"/>
        <w:ind w:left="264" w:right="-2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9"/>
          <w:w w:val="100"/>
          <w:sz w:val="44"/>
          <w:szCs w:val="44"/>
        </w:rPr>
        <w:t>各地、</w:t>
      </w:r>
      <w:r>
        <w:rPr>
          <w:rFonts w:ascii="方正小标宋简体" w:hAnsi="方正小标宋简体" w:eastAsia="方正小标宋简体" w:cs="方正小标宋简体"/>
          <w:spacing w:val="4"/>
          <w:w w:val="100"/>
          <w:sz w:val="44"/>
          <w:szCs w:val="44"/>
        </w:rPr>
        <w:t>各</w:t>
      </w:r>
      <w:r>
        <w:rPr>
          <w:rFonts w:ascii="方正小标宋简体" w:hAnsi="方正小标宋简体" w:eastAsia="方正小标宋简体" w:cs="方正小标宋简体"/>
          <w:spacing w:val="9"/>
          <w:w w:val="100"/>
          <w:sz w:val="44"/>
          <w:szCs w:val="44"/>
        </w:rPr>
        <w:t>单位选</w:t>
      </w:r>
      <w:r>
        <w:rPr>
          <w:rFonts w:ascii="方正小标宋简体" w:hAnsi="方正小标宋简体" w:eastAsia="方正小标宋简体" w:cs="方正小标宋简体"/>
          <w:spacing w:val="4"/>
          <w:w w:val="100"/>
          <w:sz w:val="44"/>
          <w:szCs w:val="44"/>
        </w:rPr>
        <w:t>拔</w:t>
      </w:r>
      <w:r>
        <w:rPr>
          <w:rFonts w:ascii="方正小标宋简体" w:hAnsi="方正小标宋简体" w:eastAsia="方正小标宋简体" w:cs="方正小标宋简体"/>
          <w:spacing w:val="9"/>
          <w:w w:val="100"/>
          <w:sz w:val="44"/>
          <w:szCs w:val="44"/>
        </w:rPr>
        <w:t>工</w:t>
      </w:r>
      <w:r>
        <w:rPr>
          <w:rFonts w:ascii="方正小标宋简体" w:hAnsi="方正小标宋简体" w:eastAsia="方正小标宋简体" w:cs="方正小标宋简体"/>
          <w:spacing w:val="4"/>
          <w:w w:val="100"/>
          <w:sz w:val="44"/>
          <w:szCs w:val="44"/>
        </w:rPr>
        <w:t>作</w:t>
      </w:r>
      <w:r>
        <w:rPr>
          <w:rFonts w:ascii="方正小标宋简体" w:hAnsi="方正小标宋简体" w:eastAsia="方正小标宋简体" w:cs="方正小标宋简体"/>
          <w:spacing w:val="9"/>
          <w:w w:val="100"/>
          <w:sz w:val="44"/>
          <w:szCs w:val="44"/>
        </w:rPr>
        <w:t>主办人</w:t>
      </w:r>
      <w:r>
        <w:rPr>
          <w:rFonts w:ascii="方正小标宋简体" w:hAnsi="方正小标宋简体" w:eastAsia="方正小标宋简体" w:cs="方正小标宋简体"/>
          <w:spacing w:val="4"/>
          <w:w w:val="100"/>
          <w:sz w:val="44"/>
          <w:szCs w:val="44"/>
        </w:rPr>
        <w:t>员</w:t>
      </w:r>
      <w:r>
        <w:rPr>
          <w:rFonts w:ascii="方正小标宋简体" w:hAnsi="方正小标宋简体" w:eastAsia="方正小标宋简体" w:cs="方正小标宋简体"/>
          <w:spacing w:val="9"/>
          <w:w w:val="100"/>
          <w:sz w:val="44"/>
          <w:szCs w:val="44"/>
        </w:rPr>
        <w:t>信息登</w:t>
      </w:r>
      <w:r>
        <w:rPr>
          <w:rFonts w:ascii="方正小标宋简体" w:hAnsi="方正小标宋简体" w:eastAsia="方正小标宋简体" w:cs="方正小标宋简体"/>
          <w:spacing w:val="4"/>
          <w:w w:val="100"/>
          <w:sz w:val="44"/>
          <w:szCs w:val="44"/>
        </w:rPr>
        <w:t>记</w:t>
      </w:r>
      <w:r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表</w:t>
      </w:r>
    </w:p>
    <w:p>
      <w:pPr>
        <w:spacing w:before="8" w:after="0" w:line="120" w:lineRule="exact"/>
        <w:jc w:val="left"/>
        <w:rPr>
          <w:sz w:val="12"/>
          <w:szCs w:val="12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tbl>
      <w:tblPr>
        <w:tblStyle w:val="2"/>
        <w:tblW w:w="0" w:type="auto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1215"/>
        <w:gridCol w:w="1556"/>
        <w:gridCol w:w="1421"/>
        <w:gridCol w:w="1325"/>
        <w:gridCol w:w="18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exact"/>
        </w:trPr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</w:p>
          <w:p>
            <w:pPr>
              <w:spacing w:before="0" w:after="0" w:line="240" w:lineRule="auto"/>
              <w:ind w:left="23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单位名称</w:t>
            </w:r>
          </w:p>
          <w:p>
            <w:pPr>
              <w:spacing w:before="0" w:after="0" w:line="312" w:lineRule="exact"/>
              <w:ind w:left="23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position w:val="-2"/>
                <w:sz w:val="24"/>
                <w:szCs w:val="24"/>
              </w:rPr>
              <w:t>（全称）</w:t>
            </w:r>
          </w:p>
        </w:tc>
        <w:tc>
          <w:tcPr>
            <w:tcW w:w="736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</w:trPr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23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通信地址</w:t>
            </w:r>
          </w:p>
        </w:tc>
        <w:tc>
          <w:tcPr>
            <w:tcW w:w="4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403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邮编</w:t>
            </w:r>
          </w:p>
        </w:tc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</w:trPr>
        <w:tc>
          <w:tcPr>
            <w:tcW w:w="148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</w:p>
          <w:p>
            <w:pPr>
              <w:spacing w:before="0" w:after="0" w:line="308" w:lineRule="exact"/>
              <w:ind w:left="359" w:right="157" w:hanging="125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分管部门 负责人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pacing w:val="14"/>
                <w:w w:val="1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名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办公电话</w:t>
            </w:r>
          </w:p>
        </w:tc>
        <w:tc>
          <w:tcPr>
            <w:tcW w:w="3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</w:trPr>
        <w:tc>
          <w:tcPr>
            <w:tcW w:w="1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职</w:t>
            </w:r>
            <w:r>
              <w:rPr>
                <w:rFonts w:ascii="仿宋_GB2312" w:hAnsi="仿宋_GB2312" w:eastAsia="仿宋_GB2312" w:cs="仿宋_GB2312"/>
                <w:spacing w:val="14"/>
                <w:w w:val="1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务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tabs>
                <w:tab w:val="left" w:pos="820"/>
              </w:tabs>
              <w:spacing w:before="0" w:after="0" w:line="240" w:lineRule="auto"/>
              <w:ind w:left="330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手</w:t>
            </w: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机</w:t>
            </w:r>
          </w:p>
        </w:tc>
        <w:tc>
          <w:tcPr>
            <w:tcW w:w="3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</w:trPr>
        <w:tc>
          <w:tcPr>
            <w:tcW w:w="148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312" w:lineRule="exact"/>
              <w:ind w:left="359" w:right="157" w:hanging="125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管理系统 负责人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pacing w:val="14"/>
                <w:w w:val="1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名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办公电话</w:t>
            </w:r>
          </w:p>
        </w:tc>
        <w:tc>
          <w:tcPr>
            <w:tcW w:w="3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</w:trPr>
        <w:tc>
          <w:tcPr>
            <w:tcW w:w="14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职</w:t>
            </w:r>
            <w:r>
              <w:rPr>
                <w:rFonts w:ascii="仿宋_GB2312" w:hAnsi="仿宋_GB2312" w:eastAsia="仿宋_GB2312" w:cs="仿宋_GB2312"/>
                <w:spacing w:val="14"/>
                <w:w w:val="1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务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tabs>
                <w:tab w:val="left" w:pos="820"/>
              </w:tabs>
              <w:spacing w:before="0" w:after="0" w:line="240" w:lineRule="auto"/>
              <w:ind w:left="330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手</w:t>
            </w: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机</w:t>
            </w:r>
          </w:p>
        </w:tc>
        <w:tc>
          <w:tcPr>
            <w:tcW w:w="3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</w:trPr>
        <w:tc>
          <w:tcPr>
            <w:tcW w:w="14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微信号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0"/>
                <w:w w:val="100"/>
                <w:sz w:val="24"/>
                <w:szCs w:val="24"/>
              </w:rPr>
              <w:t>电子邮箱</w:t>
            </w:r>
          </w:p>
        </w:tc>
        <w:tc>
          <w:tcPr>
            <w:tcW w:w="3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after="0"/>
        <w:sectPr>
          <w:pgSz w:w="11920" w:h="16840"/>
          <w:pgMar w:top="1560" w:right="1380" w:bottom="1740" w:left="1440" w:header="0" w:footer="1552" w:gutter="0"/>
        </w:sect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5" w:after="0" w:line="220" w:lineRule="exact"/>
        <w:jc w:val="left"/>
        <w:rPr>
          <w:sz w:val="22"/>
          <w:szCs w:val="22"/>
        </w:rPr>
      </w:pPr>
    </w:p>
    <w:p>
      <w:pPr>
        <w:spacing w:before="0" w:after="0" w:line="362" w:lineRule="exact"/>
        <w:ind w:left="242" w:right="-2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position w:val="-2"/>
          <w:sz w:val="30"/>
          <w:szCs w:val="30"/>
        </w:rPr>
        <w:t>附</w:t>
      </w:r>
      <w:r>
        <w:rPr>
          <w:rFonts w:ascii="黑体" w:hAnsi="黑体" w:eastAsia="黑体" w:cs="黑体"/>
          <w:spacing w:val="0"/>
          <w:position w:val="-2"/>
          <w:sz w:val="30"/>
          <w:szCs w:val="30"/>
        </w:rPr>
        <w:t>件</w:t>
      </w:r>
      <w:r>
        <w:rPr>
          <w:rFonts w:ascii="黑体" w:hAnsi="黑体" w:eastAsia="黑体" w:cs="黑体"/>
          <w:spacing w:val="-63"/>
          <w:position w:val="-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0"/>
          <w:w w:val="100"/>
          <w:position w:val="-2"/>
          <w:sz w:val="30"/>
          <w:szCs w:val="30"/>
        </w:rPr>
        <w:t>3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6" w:after="0" w:line="260" w:lineRule="exact"/>
        <w:jc w:val="left"/>
        <w:rPr>
          <w:sz w:val="26"/>
          <w:szCs w:val="26"/>
        </w:rPr>
      </w:pPr>
    </w:p>
    <w:p>
      <w:pPr>
        <w:spacing w:before="0" w:after="0" w:line="502" w:lineRule="exact"/>
        <w:ind w:left="2557" w:right="-2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9"/>
          <w:w w:val="100"/>
          <w:position w:val="1"/>
          <w:sz w:val="44"/>
          <w:szCs w:val="44"/>
        </w:rPr>
        <w:t>获奖证</w:t>
      </w:r>
      <w:r>
        <w:rPr>
          <w:rFonts w:ascii="方正小标宋简体" w:hAnsi="方正小标宋简体" w:eastAsia="方正小标宋简体" w:cs="方正小标宋简体"/>
          <w:spacing w:val="4"/>
          <w:w w:val="100"/>
          <w:position w:val="1"/>
          <w:sz w:val="44"/>
          <w:szCs w:val="44"/>
        </w:rPr>
        <w:t>书</w:t>
      </w:r>
      <w:r>
        <w:rPr>
          <w:rFonts w:ascii="方正小标宋简体" w:hAnsi="方正小标宋简体" w:eastAsia="方正小标宋简体" w:cs="方正小标宋简体"/>
          <w:spacing w:val="9"/>
          <w:w w:val="100"/>
          <w:position w:val="1"/>
          <w:sz w:val="44"/>
          <w:szCs w:val="44"/>
        </w:rPr>
        <w:t>复印件</w:t>
      </w:r>
      <w:r>
        <w:rPr>
          <w:rFonts w:ascii="方正小标宋简体" w:hAnsi="方正小标宋简体" w:eastAsia="方正小标宋简体" w:cs="方正小标宋简体"/>
          <w:spacing w:val="4"/>
          <w:w w:val="100"/>
          <w:position w:val="1"/>
          <w:sz w:val="44"/>
          <w:szCs w:val="44"/>
        </w:rPr>
        <w:t>清</w:t>
      </w:r>
      <w:r>
        <w:rPr>
          <w:rFonts w:ascii="方正小标宋简体" w:hAnsi="方正小标宋简体" w:eastAsia="方正小标宋简体" w:cs="方正小标宋简体"/>
          <w:spacing w:val="0"/>
          <w:w w:val="100"/>
          <w:position w:val="1"/>
          <w:sz w:val="44"/>
          <w:szCs w:val="44"/>
        </w:rPr>
        <w:t>单</w:t>
      </w:r>
    </w:p>
    <w:p>
      <w:pPr>
        <w:spacing w:before="8" w:after="0" w:line="140" w:lineRule="exact"/>
        <w:jc w:val="left"/>
        <w:rPr>
          <w:sz w:val="14"/>
          <w:szCs w:val="14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tbl>
      <w:tblPr>
        <w:tblStyle w:val="2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272"/>
        <w:gridCol w:w="1278"/>
        <w:gridCol w:w="1272"/>
        <w:gridCol w:w="1273"/>
        <w:gridCol w:w="1277"/>
        <w:gridCol w:w="12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</w:trPr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379" w:right="-2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4"/>
                <w:szCs w:val="24"/>
              </w:rPr>
              <w:t>序号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</w:p>
          <w:p>
            <w:pPr>
              <w:spacing w:before="0" w:after="0" w:line="312" w:lineRule="exact"/>
              <w:ind w:left="379" w:right="44" w:hanging="25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4"/>
                <w:szCs w:val="24"/>
              </w:rPr>
              <w:t>获奖项目 名称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379" w:right="-2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4"/>
                <w:szCs w:val="24"/>
              </w:rPr>
              <w:t>等级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378" w:right="-2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4"/>
                <w:szCs w:val="24"/>
              </w:rPr>
              <w:t>排名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4"/>
                <w:szCs w:val="24"/>
              </w:rPr>
              <w:t>获奖年份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378" w:right="-2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4"/>
                <w:szCs w:val="24"/>
              </w:rPr>
              <w:t>页码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378" w:right="-2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</w:trPr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</w:trPr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</w:trPr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</w:trPr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</w:trPr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</w:trPr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exact"/>
        </w:trPr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before="2" w:after="0" w:line="110" w:lineRule="exact"/>
        <w:jc w:val="left"/>
        <w:rPr>
          <w:sz w:val="11"/>
          <w:szCs w:val="11"/>
        </w:rPr>
      </w:pPr>
    </w:p>
    <w:p>
      <w:pPr>
        <w:tabs>
          <w:tab w:val="left" w:pos="6360"/>
        </w:tabs>
        <w:spacing w:before="0" w:after="0" w:line="300" w:lineRule="exact"/>
        <w:ind w:left="242" w:right="-20"/>
        <w:jc w:val="left"/>
        <w:rPr>
          <w:rFonts w:ascii="楷体_GB2312" w:hAnsi="楷体_GB2312" w:eastAsia="楷体_GB2312" w:cs="楷体_GB2312"/>
          <w:sz w:val="24"/>
          <w:szCs w:val="24"/>
        </w:rPr>
      </w:pPr>
      <w:r>
        <w:rPr>
          <w:rFonts w:ascii="楷体_GB2312" w:hAnsi="楷体_GB2312" w:eastAsia="楷体_GB2312" w:cs="楷体_GB2312"/>
          <w:spacing w:val="10"/>
          <w:w w:val="100"/>
          <w:position w:val="-2"/>
          <w:sz w:val="24"/>
          <w:szCs w:val="24"/>
        </w:rPr>
        <w:t>审核部门意见（盖章</w:t>
      </w:r>
      <w:r>
        <w:rPr>
          <w:rFonts w:ascii="楷体_GB2312" w:hAnsi="楷体_GB2312" w:eastAsia="楷体_GB2312" w:cs="楷体_GB2312"/>
          <w:spacing w:val="-115"/>
          <w:w w:val="100"/>
          <w:position w:val="-2"/>
          <w:sz w:val="24"/>
          <w:szCs w:val="24"/>
        </w:rPr>
        <w:t>）</w:t>
      </w:r>
      <w:r>
        <w:rPr>
          <w:rFonts w:ascii="楷体_GB2312" w:hAnsi="楷体_GB2312" w:eastAsia="楷体_GB2312" w:cs="楷体_GB2312"/>
          <w:spacing w:val="0"/>
          <w:w w:val="100"/>
          <w:position w:val="-2"/>
          <w:sz w:val="24"/>
          <w:szCs w:val="24"/>
        </w:rPr>
        <w:t>：</w:t>
      </w:r>
      <w:r>
        <w:rPr>
          <w:rFonts w:ascii="楷体_GB2312" w:hAnsi="楷体_GB2312" w:eastAsia="楷体_GB2312" w:cs="楷体_GB2312"/>
          <w:spacing w:val="0"/>
          <w:w w:val="100"/>
          <w:position w:val="-2"/>
          <w:sz w:val="24"/>
          <w:szCs w:val="24"/>
        </w:rPr>
        <w:tab/>
      </w:r>
      <w:r>
        <w:rPr>
          <w:rFonts w:ascii="楷体_GB2312" w:hAnsi="楷体_GB2312" w:eastAsia="楷体_GB2312" w:cs="楷体_GB2312"/>
          <w:spacing w:val="10"/>
          <w:w w:val="100"/>
          <w:position w:val="-2"/>
          <w:sz w:val="24"/>
          <w:szCs w:val="24"/>
        </w:rPr>
        <w:t>审核人：</w:t>
      </w:r>
    </w:p>
    <w:p>
      <w:pPr>
        <w:spacing w:after="0" w:line="300" w:lineRule="exact"/>
        <w:jc w:val="left"/>
        <w:rPr>
          <w:rFonts w:ascii="楷体_GB2312" w:hAnsi="楷体_GB2312" w:eastAsia="楷体_GB2312" w:cs="楷体_GB2312"/>
          <w:sz w:val="24"/>
          <w:szCs w:val="24"/>
        </w:rPr>
        <w:sectPr>
          <w:pgSz w:w="11920" w:h="16840"/>
          <w:pgMar w:top="1560" w:right="1340" w:bottom="1740" w:left="1400" w:header="0" w:footer="1552" w:gutter="0"/>
        </w:sect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5" w:after="0" w:line="220" w:lineRule="exact"/>
        <w:jc w:val="left"/>
        <w:rPr>
          <w:sz w:val="22"/>
          <w:szCs w:val="22"/>
        </w:rPr>
      </w:pPr>
    </w:p>
    <w:p>
      <w:pPr>
        <w:spacing w:before="0" w:after="0" w:line="362" w:lineRule="exact"/>
        <w:ind w:left="522" w:right="-2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position w:val="-2"/>
          <w:sz w:val="30"/>
          <w:szCs w:val="30"/>
        </w:rPr>
        <w:t>附</w:t>
      </w:r>
      <w:r>
        <w:rPr>
          <w:rFonts w:ascii="黑体" w:hAnsi="黑体" w:eastAsia="黑体" w:cs="黑体"/>
          <w:spacing w:val="0"/>
          <w:position w:val="-2"/>
          <w:sz w:val="30"/>
          <w:szCs w:val="30"/>
        </w:rPr>
        <w:t>件</w:t>
      </w:r>
      <w:r>
        <w:rPr>
          <w:rFonts w:ascii="黑体" w:hAnsi="黑体" w:eastAsia="黑体" w:cs="黑体"/>
          <w:spacing w:val="-63"/>
          <w:position w:val="-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0"/>
          <w:w w:val="100"/>
          <w:position w:val="-2"/>
          <w:sz w:val="30"/>
          <w:szCs w:val="30"/>
        </w:rPr>
        <w:t>4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6" w:after="0" w:line="260" w:lineRule="exact"/>
        <w:jc w:val="left"/>
        <w:rPr>
          <w:sz w:val="26"/>
          <w:szCs w:val="26"/>
        </w:rPr>
      </w:pPr>
    </w:p>
    <w:p>
      <w:pPr>
        <w:spacing w:before="0" w:after="0" w:line="502" w:lineRule="exact"/>
        <w:ind w:left="2611" w:right="-2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9"/>
          <w:w w:val="100"/>
          <w:position w:val="1"/>
          <w:sz w:val="44"/>
          <w:szCs w:val="44"/>
        </w:rPr>
        <w:t>著作、</w:t>
      </w:r>
      <w:r>
        <w:rPr>
          <w:rFonts w:ascii="方正小标宋简体" w:hAnsi="方正小标宋简体" w:eastAsia="方正小标宋简体" w:cs="方正小标宋简体"/>
          <w:spacing w:val="4"/>
          <w:w w:val="100"/>
          <w:position w:val="1"/>
          <w:sz w:val="44"/>
          <w:szCs w:val="44"/>
        </w:rPr>
        <w:t>论</w:t>
      </w:r>
      <w:r>
        <w:rPr>
          <w:rFonts w:ascii="方正小标宋简体" w:hAnsi="方正小标宋简体" w:eastAsia="方正小标宋简体" w:cs="方正小标宋简体"/>
          <w:spacing w:val="9"/>
          <w:w w:val="100"/>
          <w:position w:val="1"/>
          <w:sz w:val="44"/>
          <w:szCs w:val="44"/>
        </w:rPr>
        <w:t>文复印</w:t>
      </w:r>
      <w:r>
        <w:rPr>
          <w:rFonts w:ascii="方正小标宋简体" w:hAnsi="方正小标宋简体" w:eastAsia="方正小标宋简体" w:cs="方正小标宋简体"/>
          <w:spacing w:val="4"/>
          <w:w w:val="100"/>
          <w:position w:val="1"/>
          <w:sz w:val="44"/>
          <w:szCs w:val="44"/>
        </w:rPr>
        <w:t>件</w:t>
      </w:r>
      <w:r>
        <w:rPr>
          <w:rFonts w:ascii="方正小标宋简体" w:hAnsi="方正小标宋简体" w:eastAsia="方正小标宋简体" w:cs="方正小标宋简体"/>
          <w:spacing w:val="9"/>
          <w:w w:val="100"/>
          <w:position w:val="1"/>
          <w:sz w:val="44"/>
          <w:szCs w:val="44"/>
        </w:rPr>
        <w:t>清</w:t>
      </w:r>
      <w:r>
        <w:rPr>
          <w:rFonts w:ascii="方正小标宋简体" w:hAnsi="方正小标宋简体" w:eastAsia="方正小标宋简体" w:cs="方正小标宋简体"/>
          <w:spacing w:val="0"/>
          <w:w w:val="100"/>
          <w:position w:val="1"/>
          <w:sz w:val="44"/>
          <w:szCs w:val="44"/>
        </w:rPr>
        <w:t>单</w:t>
      </w:r>
    </w:p>
    <w:p>
      <w:pPr>
        <w:spacing w:before="8" w:after="0" w:line="140" w:lineRule="exact"/>
        <w:jc w:val="left"/>
        <w:rPr>
          <w:sz w:val="14"/>
          <w:szCs w:val="14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056"/>
        <w:gridCol w:w="1364"/>
        <w:gridCol w:w="782"/>
        <w:gridCol w:w="783"/>
        <w:gridCol w:w="783"/>
        <w:gridCol w:w="783"/>
        <w:gridCol w:w="783"/>
        <w:gridCol w:w="783"/>
        <w:gridCol w:w="783"/>
        <w:gridCol w:w="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exact"/>
        </w:trPr>
        <w:tc>
          <w:tcPr>
            <w:tcW w:w="7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1"/>
                <w:szCs w:val="21"/>
              </w:rPr>
              <w:t>序号</w:t>
            </w:r>
          </w:p>
        </w:tc>
        <w:tc>
          <w:tcPr>
            <w:tcW w:w="10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</w:p>
          <w:p>
            <w:pPr>
              <w:spacing w:before="0" w:after="0" w:line="240" w:lineRule="auto"/>
              <w:ind w:left="81" w:right="-2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1"/>
                <w:szCs w:val="21"/>
              </w:rPr>
              <w:t>著作名称</w:t>
            </w:r>
          </w:p>
          <w:p>
            <w:pPr>
              <w:spacing w:before="0" w:after="0" w:line="274" w:lineRule="exact"/>
              <w:ind w:left="57" w:right="-2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5"/>
                <w:w w:val="100"/>
                <w:position w:val="-2"/>
                <w:sz w:val="21"/>
                <w:szCs w:val="21"/>
              </w:rPr>
              <w:t>/</w:t>
            </w:r>
            <w:r>
              <w:rPr>
                <w:rFonts w:ascii="黑体" w:hAnsi="黑体" w:eastAsia="黑体" w:cs="黑体"/>
                <w:spacing w:val="-10"/>
                <w:w w:val="100"/>
                <w:position w:val="-2"/>
                <w:sz w:val="21"/>
                <w:szCs w:val="21"/>
              </w:rPr>
              <w:t>论文</w:t>
            </w:r>
            <w:r>
              <w:rPr>
                <w:rFonts w:ascii="黑体" w:hAnsi="黑体" w:eastAsia="黑体" w:cs="黑体"/>
                <w:spacing w:val="-5"/>
                <w:w w:val="100"/>
                <w:position w:val="-2"/>
                <w:sz w:val="21"/>
                <w:szCs w:val="21"/>
              </w:rPr>
              <w:t>题</w:t>
            </w:r>
            <w:r>
              <w:rPr>
                <w:rFonts w:ascii="黑体" w:hAnsi="黑体" w:eastAsia="黑体" w:cs="黑体"/>
                <w:spacing w:val="0"/>
                <w:w w:val="100"/>
                <w:position w:val="-2"/>
                <w:sz w:val="21"/>
                <w:szCs w:val="21"/>
              </w:rPr>
              <w:t>目</w:t>
            </w:r>
          </w:p>
        </w:tc>
        <w:tc>
          <w:tcPr>
            <w:tcW w:w="136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3" w:after="0" w:line="260" w:lineRule="exact"/>
              <w:jc w:val="left"/>
              <w:rPr>
                <w:sz w:val="26"/>
                <w:szCs w:val="26"/>
              </w:rPr>
            </w:pPr>
          </w:p>
          <w:p>
            <w:pPr>
              <w:spacing w:before="0" w:after="0" w:line="270" w:lineRule="exact"/>
              <w:ind w:left="101" w:right="72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1"/>
                <w:szCs w:val="21"/>
              </w:rPr>
              <w:t>出版社或发 表刊物名称</w:t>
            </w:r>
          </w:p>
          <w:p>
            <w:pPr>
              <w:spacing w:before="0" w:after="0" w:line="274" w:lineRule="exact"/>
              <w:ind w:left="101" w:right="72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1"/>
                <w:szCs w:val="21"/>
              </w:rPr>
              <w:t>（著作请指 明页数）</w:t>
            </w:r>
          </w:p>
        </w:tc>
        <w:tc>
          <w:tcPr>
            <w:tcW w:w="31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</w:p>
          <w:p>
            <w:pPr>
              <w:spacing w:before="0" w:after="0" w:line="274" w:lineRule="exact"/>
              <w:ind w:left="1118" w:right="-44" w:hanging="1095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w w:val="100"/>
                <w:sz w:val="21"/>
                <w:szCs w:val="21"/>
              </w:rPr>
              <w:t>论文发表刊</w:t>
            </w:r>
            <w:r>
              <w:rPr>
                <w:rFonts w:ascii="黑体" w:hAnsi="黑体" w:eastAsia="黑体" w:cs="黑体"/>
                <w:spacing w:val="5"/>
                <w:w w:val="100"/>
                <w:sz w:val="21"/>
                <w:szCs w:val="21"/>
              </w:rPr>
              <w:t>物</w:t>
            </w:r>
            <w:r>
              <w:rPr>
                <w:rFonts w:ascii="黑体" w:hAnsi="黑体" w:eastAsia="黑体" w:cs="黑体"/>
                <w:spacing w:val="9"/>
                <w:w w:val="100"/>
                <w:sz w:val="21"/>
                <w:szCs w:val="21"/>
              </w:rPr>
              <w:t>类</w:t>
            </w:r>
            <w:r>
              <w:rPr>
                <w:rFonts w:ascii="黑体" w:hAnsi="黑体" w:eastAsia="黑体" w:cs="黑体"/>
                <w:spacing w:val="5"/>
                <w:w w:val="100"/>
                <w:sz w:val="21"/>
                <w:szCs w:val="21"/>
              </w:rPr>
              <w:t>别</w:t>
            </w:r>
            <w:r>
              <w:rPr>
                <w:rFonts w:ascii="黑体" w:hAnsi="黑体" w:eastAsia="黑体" w:cs="黑体"/>
                <w:spacing w:val="9"/>
                <w:w w:val="100"/>
                <w:sz w:val="21"/>
                <w:szCs w:val="21"/>
              </w:rPr>
              <w:t>（</w:t>
            </w:r>
            <w:r>
              <w:rPr>
                <w:rFonts w:ascii="黑体" w:hAnsi="黑体" w:eastAsia="黑体" w:cs="黑体"/>
                <w:spacing w:val="5"/>
                <w:w w:val="100"/>
                <w:sz w:val="21"/>
                <w:szCs w:val="21"/>
              </w:rPr>
              <w:t>请</w:t>
            </w:r>
            <w:r>
              <w:rPr>
                <w:rFonts w:ascii="黑体" w:hAnsi="黑体" w:eastAsia="黑体" w:cs="黑体"/>
                <w:spacing w:val="9"/>
                <w:w w:val="100"/>
                <w:sz w:val="21"/>
                <w:szCs w:val="21"/>
              </w:rPr>
              <w:t>在相关</w:t>
            </w:r>
            <w:r>
              <w:rPr>
                <w:rFonts w:ascii="黑体" w:hAnsi="黑体" w:eastAsia="黑体" w:cs="黑体"/>
                <w:spacing w:val="0"/>
                <w:w w:val="100"/>
                <w:sz w:val="21"/>
                <w:szCs w:val="21"/>
              </w:rPr>
              <w:t xml:space="preserve">栏 </w:t>
            </w:r>
            <w:r>
              <w:rPr>
                <w:rFonts w:ascii="黑体" w:hAnsi="黑体" w:eastAsia="黑体" w:cs="黑体"/>
                <w:spacing w:val="10"/>
                <w:w w:val="100"/>
                <w:sz w:val="21"/>
                <w:szCs w:val="21"/>
              </w:rPr>
              <w:t>内画√）</w:t>
            </w:r>
          </w:p>
        </w:tc>
        <w:tc>
          <w:tcPr>
            <w:tcW w:w="7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12" w:lineRule="auto"/>
              <w:ind w:left="158" w:right="43" w:hanging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1"/>
                <w:szCs w:val="21"/>
              </w:rPr>
              <w:t>出版</w:t>
            </w:r>
            <w:r>
              <w:rPr>
                <w:rFonts w:ascii="黑体" w:hAnsi="黑体" w:eastAsia="黑体" w:cs="黑体"/>
                <w:spacing w:val="0"/>
                <w:w w:val="100"/>
                <w:sz w:val="21"/>
                <w:szCs w:val="21"/>
              </w:rPr>
              <w:t xml:space="preserve">/ </w:t>
            </w:r>
            <w:r>
              <w:rPr>
                <w:rFonts w:ascii="黑体" w:hAnsi="黑体" w:eastAsia="黑体" w:cs="黑体"/>
                <w:spacing w:val="10"/>
                <w:w w:val="100"/>
                <w:sz w:val="21"/>
                <w:szCs w:val="21"/>
              </w:rPr>
              <w:t>发表 年份</w:t>
            </w:r>
          </w:p>
        </w:tc>
        <w:tc>
          <w:tcPr>
            <w:tcW w:w="7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1"/>
                <w:szCs w:val="21"/>
              </w:rPr>
              <w:t>排名</w:t>
            </w:r>
          </w:p>
        </w:tc>
        <w:tc>
          <w:tcPr>
            <w:tcW w:w="7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1"/>
                <w:szCs w:val="21"/>
              </w:rPr>
              <w:t>页码</w:t>
            </w:r>
          </w:p>
        </w:tc>
        <w:tc>
          <w:tcPr>
            <w:tcW w:w="78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7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5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3" w:after="0" w:line="274" w:lineRule="exact"/>
              <w:ind w:left="162" w:right="86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1"/>
                <w:szCs w:val="21"/>
              </w:rPr>
              <w:t>核心 期刊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5"/>
                <w:w w:val="100"/>
                <w:sz w:val="21"/>
                <w:szCs w:val="21"/>
              </w:rPr>
              <w:t>SCI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</w:p>
          <w:p>
            <w:pPr>
              <w:spacing w:before="0" w:after="0" w:line="240" w:lineRule="auto"/>
              <w:ind w:left="232" w:right="217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5"/>
                <w:w w:val="100"/>
                <w:sz w:val="21"/>
                <w:szCs w:val="21"/>
              </w:rPr>
              <w:t>EI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0"/>
                <w:w w:val="100"/>
                <w:sz w:val="21"/>
                <w:szCs w:val="21"/>
              </w:rPr>
              <w:t>其他</w:t>
            </w:r>
          </w:p>
        </w:tc>
        <w:tc>
          <w:tcPr>
            <w:tcW w:w="7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before="2" w:after="0" w:line="110" w:lineRule="exact"/>
        <w:jc w:val="left"/>
        <w:rPr>
          <w:sz w:val="11"/>
          <w:szCs w:val="11"/>
        </w:rPr>
      </w:pPr>
    </w:p>
    <w:p>
      <w:pPr>
        <w:tabs>
          <w:tab w:val="left" w:pos="6880"/>
        </w:tabs>
        <w:spacing w:before="0" w:after="0" w:line="300" w:lineRule="exact"/>
        <w:ind w:left="522" w:right="-20"/>
        <w:jc w:val="left"/>
        <w:rPr>
          <w:rFonts w:ascii="楷体_GB2312" w:hAnsi="楷体_GB2312" w:eastAsia="楷体_GB2312" w:cs="楷体_GB2312"/>
          <w:sz w:val="24"/>
          <w:szCs w:val="24"/>
        </w:rPr>
      </w:pPr>
      <w:r>
        <w:rPr>
          <w:rFonts w:ascii="楷体_GB2312" w:hAnsi="楷体_GB2312" w:eastAsia="楷体_GB2312" w:cs="楷体_GB2312"/>
          <w:spacing w:val="10"/>
          <w:w w:val="100"/>
          <w:position w:val="-2"/>
          <w:sz w:val="24"/>
          <w:szCs w:val="24"/>
        </w:rPr>
        <w:t>审核部门意见（盖章</w:t>
      </w:r>
      <w:r>
        <w:rPr>
          <w:rFonts w:ascii="楷体_GB2312" w:hAnsi="楷体_GB2312" w:eastAsia="楷体_GB2312" w:cs="楷体_GB2312"/>
          <w:spacing w:val="-115"/>
          <w:w w:val="100"/>
          <w:position w:val="-2"/>
          <w:sz w:val="24"/>
          <w:szCs w:val="24"/>
        </w:rPr>
        <w:t>）</w:t>
      </w:r>
      <w:r>
        <w:rPr>
          <w:rFonts w:ascii="楷体_GB2312" w:hAnsi="楷体_GB2312" w:eastAsia="楷体_GB2312" w:cs="楷体_GB2312"/>
          <w:spacing w:val="0"/>
          <w:w w:val="100"/>
          <w:position w:val="-2"/>
          <w:sz w:val="24"/>
          <w:szCs w:val="24"/>
        </w:rPr>
        <w:t>：</w:t>
      </w:r>
      <w:r>
        <w:rPr>
          <w:rFonts w:ascii="楷体_GB2312" w:hAnsi="楷体_GB2312" w:eastAsia="楷体_GB2312" w:cs="楷体_GB2312"/>
          <w:spacing w:val="0"/>
          <w:w w:val="100"/>
          <w:position w:val="-2"/>
          <w:sz w:val="24"/>
          <w:szCs w:val="24"/>
        </w:rPr>
        <w:tab/>
      </w:r>
      <w:r>
        <w:rPr>
          <w:rFonts w:ascii="楷体_GB2312" w:hAnsi="楷体_GB2312" w:eastAsia="楷体_GB2312" w:cs="楷体_GB2312"/>
          <w:spacing w:val="10"/>
          <w:w w:val="100"/>
          <w:position w:val="-2"/>
          <w:sz w:val="24"/>
          <w:szCs w:val="24"/>
        </w:rPr>
        <w:t>审核人：</w:t>
      </w:r>
    </w:p>
    <w:sectPr>
      <w:pgSz w:w="11920" w:h="16840"/>
      <w:pgMar w:top="1560" w:right="1080" w:bottom="1740" w:left="1120" w:header="0" w:footer="155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14432" behindDoc="1" locked="0" layoutInCell="1" allowOverlap="1">
              <wp:simplePos x="0" y="0"/>
              <wp:positionH relativeFrom="page">
                <wp:posOffset>5917565</wp:posOffset>
              </wp:positionH>
              <wp:positionV relativeFrom="page">
                <wp:posOffset>9566910</wp:posOffset>
              </wp:positionV>
              <wp:extent cx="644525" cy="201930"/>
              <wp:effectExtent l="0" t="0" r="0" b="0"/>
              <wp:wrapNone/>
              <wp:docPr id="5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99" w:lineRule="exact"/>
                            <w:ind w:left="20" w:right="-62"/>
                            <w:jc w:val="left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3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1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65.95pt;margin-top:753.3pt;height:15.9pt;width:50.75pt;mso-position-horizontal-relative:page;mso-position-vertical-relative:page;z-index:-2048;mso-width-relative:page;mso-height-relative:page;" filled="f" stroked="f" coordsize="21600,21600" o:gfxdata="UEsDBAoAAAAAAIdO4kAAAAAAAAAAAAAAAAAEAAAAZHJzL1BLAwQUAAAACACHTuJAQLYTedoAAAAO&#10;AQAADwAAAGRycy9kb3ducmV2LnhtbE2PTU+EMBCG7yb+h2ZMvLktspIFKRtj9GRiZPHgsdBZaJZO&#10;kXY//PeWkx5n3ifvPFNuL3ZkJ5y9cSQhWQlgSJ3ThnoJn83r3QaYD4q0Gh2hhB/0sK2ur0pVaHem&#10;Gk+70LNYQr5QEoYQpoJz3w1olV+5CSlmezdbFeI491zP6hzL7cjvhci4VYbihUFN+Dxgd9gdrYSn&#10;L6pfzPd7+1Hva9M0uaC37CDl7U0iHoEFvIQ/GBb9qA5VdGrdkbRno4Q8TfKIxuBBZBmwBRFpugbW&#10;Lrt0swZelfz/G9UvUEsDBBQAAAAIAIdO4kCQ9OeqngEAACQDAAAOAAAAZHJzL2Uyb0RvYy54bWyt&#10;UsFuEzEQvSPxD5bvxEloKlhlUwlVRUgIkAof4HjtrCXbY43d7OYH4A84ceHOd+U7GLvZFNob4jI7&#10;npl9fu+N11ejd2yvMVkILV/M5pzpoKCzYdfyL59vXrziLGUZOukg6JYfdOJXm+fP1kNs9BJ6cJ1G&#10;RiAhNUNseZ9zbIRIqtdephlEHahpAL3MdMSd6FAOhO6dWM7nl2IA7CKC0ilR9fq+yTcV3xit8kdj&#10;ks7MtZy45Rqxxm2JYrOWzQ5l7K060ZD/wMJLG+jSM9S1zJLdoX0C5a1CSGDyTIEXYIxVumogNYv5&#10;IzW3vYy6aiFzUjzblP4frPqw/4TMdi1fkT1BetrR8fu3449fx59f2aL4M8TU0NhtpME8voGR9jzV&#10;ExWL7NGgL18SxKhPUIezu3rMTFHx8uJitVxxpqhFYl+/rO6Lh58jpvxWg2claTnS8qqncv8+ZSJC&#10;o9NIuSvAjXWuLtCFvwo0WCqiML9nWLI8bseTnC10B1Lj3gWysjyLKcEp2U7JXUS764lO1VwhaRWV&#10;zOnZlF3/ea4XPzzuz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AthN52gAAAA4BAAAPAAAAAAAA&#10;AAEAIAAAACIAAABkcnMvZG93bnJldi54bWxQSwECFAAUAAAACACHTuJAkPTnqp4BAAAk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299" w:lineRule="exact"/>
                      <w:ind w:left="20" w:right="-62"/>
                      <w:jc w:val="lef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hAnsi="仿宋_GB2312" w:eastAsia="仿宋_GB2312" w:cs="仿宋_GB2312"/>
                        <w:spacing w:val="-3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hAnsi="仿宋_GB2312" w:eastAsia="仿宋_GB2312" w:cs="仿宋_GB2312"/>
                        <w:spacing w:val="-1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14432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9566910</wp:posOffset>
              </wp:positionV>
              <wp:extent cx="732790" cy="201930"/>
              <wp:effectExtent l="0" t="0" r="0" b="0"/>
              <wp:wrapNone/>
              <wp:docPr id="5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79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99" w:lineRule="exact"/>
                            <w:ind w:left="20" w:right="-62"/>
                            <w:jc w:val="left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3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3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81.1pt;margin-top:753.3pt;height:15.9pt;width:57.7pt;mso-position-horizontal-relative:page;mso-position-vertical-relative:page;z-index:-2048;mso-width-relative:page;mso-height-relative:page;" filled="f" stroked="f" coordsize="21600,21600" o:gfxdata="UEsDBAoAAAAAAIdO4kAAAAAAAAAAAAAAAAAEAAAAZHJzL1BLAwQUAAAACACHTuJAm3YErNoAAAAN&#10;AQAADwAAAGRycy9kb3ducmV2LnhtbE2PzU7DMBCE70i8g7VI3KjdAG4JcSqE4FQJkYYDRyd2E6vx&#10;OsTuD2/f7QluM7uj2W+L1ckP7GCn6AIqmM8EMIttMA47BV/1+90SWEwajR4CWgW/NsKqvL4qdG7C&#10;ESt72KSOUQnGXCvoUxpzzmPbW6/jLIwWabcNk9eJ7NRxM+kjlfuBZ0JI7rVDutDr0b72tt1t9l7B&#10;yzdWb+7no/mstpWr6yeBa7lT6vZmLp6BJXtKf2G44BM6lMTUhD2ayAbyMssoSuJRSAmMItliQaK5&#10;jO6XD8DLgv//ojwDUEsDBBQAAAAIAIdO4kBaDq8JngEAACQDAAAOAAAAZHJzL2Uyb0RvYy54bWyt&#10;UsFuEzEQvSP1HyzfGyepoHSVTSVUFSEhQCp8gOO1s5ZsjzV2s5sfgD/gxIU735XvYOxmU1puiMvs&#10;eGb2+b03Xl2P3rGdxmQhtHwxm3Omg4LOhm3Lv3y+PX/NWcoydNJB0C3f68Sv12cvVkNs9BJ6cJ1G&#10;RiAhNUNseZ9zbIRIqtdephlEHahpAL3MdMSt6FAOhO6dWM7nr8QA2EUEpVOi6s1Dk68rvjFa5Y/G&#10;JJ2ZazlxyzVijZsSxXolmy3K2Ft1pCH/gYWXNtClJ6gbmSW7R/sXlLcKIYHJMwVegDFW6aqB1Czm&#10;z9Tc9TLqqoXMSfFkU/p/sOrD7hMy27X85YKzID3t6PD92+HHr8PPr2xZ/BliamjsLtJgHt/ASHue&#10;6omKRfZo0JcvCWLUJ6f3J3f1mJmi4uXF8vKKOopaJPbqorovHn+OmPJbDZ6VpOVIy6ueyt37lIkI&#10;jU4j5a4At9a5ukAXnhRosFREYf7AsGR53IxHORvo9qTGvQtkZXkWU4JTspmS+4h22xOdqrlC0ioq&#10;meOzKbv+81wvfnzc6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bdgSs2gAAAA0BAAAPAAAAAAAA&#10;AAEAIAAAACIAAABkcnMvZG93bnJldi54bWxQSwECFAAUAAAACACHTuJAWg6vCZ4BAAAk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299" w:lineRule="exact"/>
                      <w:ind w:left="20" w:right="-62"/>
                      <w:jc w:val="lef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hAnsi="仿宋_GB2312" w:eastAsia="仿宋_GB2312" w:cs="仿宋_GB2312"/>
                        <w:spacing w:val="-3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仿宋_GB2312" w:hAnsi="仿宋_GB2312" w:eastAsia="仿宋_GB2312" w:cs="仿宋_GB2312"/>
                        <w:spacing w:val="-3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14432" behindDoc="1" locked="0" layoutInCell="1" allowOverlap="1">
              <wp:simplePos x="0" y="0"/>
              <wp:positionH relativeFrom="page">
                <wp:posOffset>5917565</wp:posOffset>
              </wp:positionH>
              <wp:positionV relativeFrom="page">
                <wp:posOffset>9566910</wp:posOffset>
              </wp:positionV>
              <wp:extent cx="644525" cy="201930"/>
              <wp:effectExtent l="0" t="0" r="0" b="0"/>
              <wp:wrapNone/>
              <wp:docPr id="5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99" w:lineRule="exact"/>
                            <w:ind w:left="20" w:right="-62"/>
                            <w:jc w:val="left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3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1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5.95pt;margin-top:753.3pt;height:15.9pt;width:50.75pt;mso-position-horizontal-relative:page;mso-position-vertical-relative:page;z-index:-2048;mso-width-relative:page;mso-height-relative:page;" filled="f" stroked="f" coordsize="21600,21600" o:gfxdata="UEsDBAoAAAAAAIdO4kAAAAAAAAAAAAAAAAAEAAAAZHJzL1BLAwQUAAAACACHTuJAQLYTedoAAAAO&#10;AQAADwAAAGRycy9kb3ducmV2LnhtbE2PTU+EMBCG7yb+h2ZMvLktspIFKRtj9GRiZPHgsdBZaJZO&#10;kXY//PeWkx5n3ifvPFNuL3ZkJ5y9cSQhWQlgSJ3ThnoJn83r3QaYD4q0Gh2hhB/0sK2ur0pVaHem&#10;Gk+70LNYQr5QEoYQpoJz3w1olV+5CSlmezdbFeI491zP6hzL7cjvhci4VYbihUFN+Dxgd9gdrYSn&#10;L6pfzPd7+1Hva9M0uaC37CDl7U0iHoEFvIQ/GBb9qA5VdGrdkbRno4Q8TfKIxuBBZBmwBRFpugbW&#10;Lrt0swZelfz/G9UvUEsDBBQAAAAIAIdO4kA7EcU3nwEAACQDAAAOAAAAZHJzL2Uyb0RvYy54bWyt&#10;UsFuEzEQvSPxD5bvxGnaVLDKphKqipAQILV8gOO1s5ZsjzV2s5sfgD/gxIU735XvYOxmU6C3isvs&#10;eGb2+b03Xl2N3rGdxmQhtPxsNudMBwWdDduWf7m7efWas5Rl6KSDoFu+14lfrV++WA2x0QvowXUa&#10;GYGE1Ayx5X3OsREiqV57mWYQdaCmAfQy0xG3okM5ELp3YjGfX4oBsIsISqdE1euHJl9XfGO0yp+M&#10;SToz13LilmvEGjclivVKNluUsbfqSEM+g4WXNtClJ6hrmSW7R/sEyluFkMDkmQIvwBirdNVAas7m&#10;/6i57WXUVQuZk+LJpvT/YNXH3Wdktmv5csFZkJ52dPj+7fDj1+HnV3Ze/BliamjsNtJgHt/CSHue&#10;6omKRfZo0JcvCWLUJ6f3J3f1mJmi4uXFxXKx5ExRi8S+Oa/ui8efI6b8ToNnJWk50vKqp3L3IWUi&#10;QqPTSLkrwI11ri7Qhb8KNFgqojB/YFiyPG7Go5wNdHtS494HsrI8iynBKdlMyX1Eu+2JTtVcIWkV&#10;lczx2ZRd/3muFz8+7v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QLYTedoAAAAOAQAADwAAAAAA&#10;AAABACAAAAAiAAAAZHJzL2Rvd25yZXYueG1sUEsBAhQAFAAAAAgAh07iQDsRxTefAQAAJA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299" w:lineRule="exact"/>
                      <w:ind w:left="20" w:right="-62"/>
                      <w:jc w:val="lef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hAnsi="仿宋_GB2312" w:eastAsia="仿宋_GB2312" w:cs="仿宋_GB2312"/>
                        <w:spacing w:val="-3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仿宋_GB2312" w:hAnsi="仿宋_GB2312" w:eastAsia="仿宋_GB2312" w:cs="仿宋_GB2312"/>
                        <w:spacing w:val="-1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14432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9566910</wp:posOffset>
              </wp:positionV>
              <wp:extent cx="643890" cy="201930"/>
              <wp:effectExtent l="0" t="0" r="0" b="0"/>
              <wp:wrapNone/>
              <wp:docPr id="5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99" w:lineRule="exact"/>
                            <w:ind w:left="20" w:right="-62"/>
                            <w:jc w:val="left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3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1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81.1pt;margin-top:753.3pt;height:15.9pt;width:50.7pt;mso-position-horizontal-relative:page;mso-position-vertical-relative:page;z-index:-2048;mso-width-relative:page;mso-height-relative:page;" filled="f" stroked="f" coordsize="21600,21600" o:gfxdata="UEsDBAoAAAAAAIdO4kAAAAAAAAAAAAAAAAAEAAAAZHJzL1BLAwQUAAAACACHTuJAahJgU9kAAAAN&#10;AQAADwAAAGRycy9kb3ducmV2LnhtbE2PzU7DMBCE70i8g7WVuFG7KVgljVMhBCckRBoOHJ3YTazG&#10;6xC7P7w921O5zeyOZr8tNmc/sKOdoguoYDEXwCy2wTjsFHzVb/crYDFpNHoIaBX82gib8vam0LkJ&#10;J6zscZs6RiUYc62gT2nMOY9tb72O8zBapN0uTF4nslPHzaRPVO4HngkhudcO6UKvR/vS23a/PXgF&#10;z99Yvbqfj+az2lWurp8Evsu9UnezhVgDS/acrmG44BM6lMTUhAOayAbyMssoSuJRSAmMIplckmgu&#10;o+XqAXhZ8P9flH9QSwMEFAAAAAgAh07iQN0FgT2fAQAAJAMAAA4AAABkcnMvZTJvRG9jLnhtbK1S&#10;wW4TMRC9I/EPlu/EaVOqdpVNpaoqQkKAVPgAx2tnLdkea+xmNz8Af8CJC3e+K9/B2M2mtNxQL7Pj&#10;mdnn9954eTV6x7Yak4XQ8pPZnDMdFHQ2bFr+9cvtmwvOUpahkw6CbvlOJ361ev1qOcRGn0IPrtPI&#10;CCSkZogt73OOjRBJ9drLNIOoAzUNoJeZjrgRHcqB0L0Tp/P5uRgAu4igdEpUvXlo8lXFN0ar/MmY&#10;pDNzLSduuUascV2iWC1ls0EZe6sONOR/sPDSBrr0CHUjs2T3aP+B8lYhJDB5psALMMYqXTWQmpP5&#10;MzV3vYy6aiFzUjzalF4OVn3cfkZmu5a/XXAWpKcd7X983//8vf/1jZ0Vf4aYGhq7izSYx2sYac9T&#10;PVGxyB4N+vIlQYz65PTu6K4eM1NUPD9bXFxSR1GLxF4uqvvi8eeIKb/T4FlJWo60vOqp3H5ImYjQ&#10;6DRS7gpwa52rC3ThSYEGS0UU5g8MS5bH9XiQs4ZuR2rc+0BWlmcxJTgl6ym5j2g3PdGpmiskraKS&#10;OTybsuu/z/Xix8e9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qEmBT2QAAAA0BAAAPAAAAAAAA&#10;AAEAIAAAACIAAABkcnMvZG93bnJldi54bWxQSwECFAAUAAAACACHTuJA3QWBPZ8BAAAk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299" w:lineRule="exact"/>
                      <w:ind w:left="20" w:right="-62"/>
                      <w:jc w:val="lef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hAnsi="仿宋_GB2312" w:eastAsia="仿宋_GB2312" w:cs="仿宋_GB2312"/>
                        <w:spacing w:val="-3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仿宋_GB2312" w:hAnsi="仿宋_GB2312" w:eastAsia="仿宋_GB2312" w:cs="仿宋_GB2312"/>
                        <w:spacing w:val="-1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14432" behindDoc="1" locked="0" layoutInCell="1" allowOverlap="1">
              <wp:simplePos x="0" y="0"/>
              <wp:positionH relativeFrom="page">
                <wp:posOffset>5917565</wp:posOffset>
              </wp:positionH>
              <wp:positionV relativeFrom="page">
                <wp:posOffset>9566910</wp:posOffset>
              </wp:positionV>
              <wp:extent cx="644525" cy="201930"/>
              <wp:effectExtent l="0" t="0" r="0" b="0"/>
              <wp:wrapNone/>
              <wp:docPr id="5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99" w:lineRule="exact"/>
                            <w:ind w:left="20" w:right="-62"/>
                            <w:jc w:val="left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3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1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65.95pt;margin-top:753.3pt;height:15.9pt;width:50.75pt;mso-position-horizontal-relative:page;mso-position-vertical-relative:page;z-index:-2048;mso-width-relative:page;mso-height-relative:page;" filled="f" stroked="f" coordsize="21600,21600" o:gfxdata="UEsDBAoAAAAAAIdO4kAAAAAAAAAAAAAAAAAEAAAAZHJzL1BLAwQUAAAACACHTuJAQLYTedoAAAAO&#10;AQAADwAAAGRycy9kb3ducmV2LnhtbE2PTU+EMBCG7yb+h2ZMvLktspIFKRtj9GRiZPHgsdBZaJZO&#10;kXY//PeWkx5n3ifvPFNuL3ZkJ5y9cSQhWQlgSJ3ThnoJn83r3QaYD4q0Gh2hhB/0sK2ur0pVaHem&#10;Gk+70LNYQr5QEoYQpoJz3w1olV+5CSlmezdbFeI491zP6hzL7cjvhci4VYbihUFN+Dxgd9gdrYSn&#10;L6pfzPd7+1Hva9M0uaC37CDl7U0iHoEFvIQ/GBb9qA5VdGrdkbRno4Q8TfKIxuBBZBmwBRFpugbW&#10;Lrt0swZelfz/G9UvUEsDBBQAAAAIAIdO4kCHOdNLnwEAACQDAAAOAAAAZHJzL2Uyb0RvYy54bWyt&#10;UsFuEzEQvSPxD5bvxGlIKlhlUwlVRUgIkAof4HjtrCXbY43d7OYH4A84ceHOd+U7GLvZFNob4jI7&#10;npl9fu+N11ejd2yvMVkILb+YzTnTQUFnw67lXz7fvHjFWcoydNJB0C0/6MSvNs+frYfY6AX04DqN&#10;jEBCaobY8j7n2AiRVK+9TDOIOlDTAHqZ6Yg70aEcCN07sZjPL8UA2EUEpVOi6vV9k28qvjFa5Y/G&#10;JJ2ZazlxyzVijdsSxWYtmx3K2Ft1oiH/gYWXNtClZ6hrmSW7Q/sEyluFkMDkmQIvwBirdNVAai7m&#10;j9Tc9jLqqoXMSfFsU/p/sOrD/hMy27V8teQsSE87On7/dvzx6/jzK1sVf4aYGhq7jTSYxzcw0p6n&#10;eqJikT0a9OVLghj1yenD2V09ZqaoeLlcrhYrzhS1SOzrl9V98fBzxJTfavCsJC1HWl71VO7fp0xE&#10;aHQaKXcFuLHO1QW68FeBBktFFOb3DEuWx+14krOF7kBq3LtAVpZnMSU4JdspuYtodz3RqZorJK2i&#10;kjk9m7LrP8/14ofHvfk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QLYTedoAAAAOAQAADwAAAAAA&#10;AAABACAAAAAiAAAAZHJzL2Rvd25yZXYueG1sUEsBAhQAFAAAAAgAh07iQIc500ufAQAAJA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299" w:lineRule="exact"/>
                      <w:ind w:left="20" w:right="-62"/>
                      <w:jc w:val="lef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hAnsi="仿宋_GB2312" w:eastAsia="仿宋_GB2312" w:cs="仿宋_GB2312"/>
                        <w:spacing w:val="-3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仿宋_GB2312" w:hAnsi="仿宋_GB2312" w:eastAsia="仿宋_GB2312" w:cs="仿宋_GB2312"/>
                        <w:spacing w:val="-1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14432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9566910</wp:posOffset>
              </wp:positionV>
              <wp:extent cx="643890" cy="201930"/>
              <wp:effectExtent l="0" t="0" r="0" b="0"/>
              <wp:wrapNone/>
              <wp:docPr id="5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99" w:lineRule="exact"/>
                            <w:ind w:left="20" w:right="-62"/>
                            <w:jc w:val="left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3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1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81.1pt;margin-top:753.3pt;height:15.9pt;width:50.7pt;mso-position-horizontal-relative:page;mso-position-vertical-relative:page;z-index:-2048;mso-width-relative:page;mso-height-relative:page;" filled="f" stroked="f" coordsize="21600,21600" o:gfxdata="UEsDBAoAAAAAAIdO4kAAAAAAAAAAAAAAAAAEAAAAZHJzL1BLAwQUAAAACACHTuJAahJgU9kAAAAN&#10;AQAADwAAAGRycy9kb3ducmV2LnhtbE2PzU7DMBCE70i8g7WVuFG7KVgljVMhBCckRBoOHJ3YTazG&#10;6xC7P7w921O5zeyOZr8tNmc/sKOdoguoYDEXwCy2wTjsFHzVb/crYDFpNHoIaBX82gib8vam0LkJ&#10;J6zscZs6RiUYc62gT2nMOY9tb72O8zBapN0uTF4nslPHzaRPVO4HngkhudcO6UKvR/vS23a/PXgF&#10;z99Yvbqfj+az2lWurp8Evsu9UnezhVgDS/acrmG44BM6lMTUhAOayAbyMssoSuJRSAmMIplckmgu&#10;o+XqAXhZ8P9flH9QSwMEFAAAAAgAh07iQJjwTtCfAQAAJAMAAA4AAABkcnMvZTJvRG9jLnhtbK1S&#10;zW4TMRC+I/EOlu/E6V/UrrKphKpWSAiQCg/geO2sJdtjjd3s5gXKG3Diwp3nynMwdrNpgRviMjue&#10;mf38fd94eT16x7Yak4XQ8pPZnDMdFHQ2bFr+5fPtm0vOUpahkw6CbvlOJ369ev1qOcRGn0IPrtPI&#10;CCSkZogt73OOjRBJ9drLNIOoAzUNoJeZjrgRHcqB0L0Tp/P5QgyAXURQOiWq3jw1+ariG6NV/mhM&#10;0pm5lhO3XCPWuC5RrJay2aCMvVUHGvIfWHhpA116hLqRWbIHtH9BeasQEpg8U+AFGGOVrhpIzcn8&#10;DzX3vYy6aiFzUjzalP4frPqw/YTMdi2/uOAsSE872n/7uv/+c//jkS2KP0NMDY3dRxrM41sYac9T&#10;PVGxyB4N+vIlQYz65PTu6K4eM1NUXJyfXV5RR1GLxF6dVffF888RU77T4FlJWo60vOqp3L5PmYjQ&#10;6DRS7gpwa52rC3ThtwINlooozJ8YliyP6/EgZw3djtS4d4GsLM9iSnBK1lPyENFueqJTNVdIWkUl&#10;c3g2Zdcvz/Xi58e9+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qEmBT2QAAAA0BAAAPAAAAAAAA&#10;AAEAIAAAACIAAABkcnMvZG93bnJldi54bWxQSwECFAAUAAAACACHTuJAmPBO0J8BAAAk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299" w:lineRule="exact"/>
                      <w:ind w:left="20" w:right="-62"/>
                      <w:jc w:val="lef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hAnsi="仿宋_GB2312" w:eastAsia="仿宋_GB2312" w:cs="仿宋_GB2312"/>
                        <w:spacing w:val="-3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仿宋_GB2312" w:hAnsi="仿宋_GB2312" w:eastAsia="仿宋_GB2312" w:cs="仿宋_GB2312"/>
                        <w:spacing w:val="-1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0" w:lineRule="exact"/>
      <w:jc w:val="lef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14432" behindDoc="1" locked="0" layoutInCell="1" allowOverlap="1">
              <wp:simplePos x="0" y="0"/>
              <wp:positionH relativeFrom="page">
                <wp:posOffset>5829300</wp:posOffset>
              </wp:positionH>
              <wp:positionV relativeFrom="page">
                <wp:posOffset>9566910</wp:posOffset>
              </wp:positionV>
              <wp:extent cx="732790" cy="201930"/>
              <wp:effectExtent l="0" t="0" r="0" b="0"/>
              <wp:wrapNone/>
              <wp:docPr id="5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79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99" w:lineRule="exact"/>
                            <w:ind w:left="20" w:right="-62"/>
                            <w:jc w:val="left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3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3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459pt;margin-top:753.3pt;height:15.9pt;width:57.7pt;mso-position-horizontal-relative:page;mso-position-vertical-relative:page;z-index:-2048;mso-width-relative:page;mso-height-relative:page;" filled="f" stroked="f" coordsize="21600,21600" o:gfxdata="UEsDBAoAAAAAAIdO4kAAAAAAAAAAAAAAAAAEAAAAZHJzL1BLAwQUAAAACACHTuJA1dY/ZtsAAAAO&#10;AQAADwAAAGRycy9kb3ducmV2LnhtbE2PzU7DMBCE70i8g7VI3KgdUqI0xKkQghMSIg0Hjk68TazG&#10;6xC7P7w9zgmOOzOa/abcXuzITjh740hCshLAkDqnDfUSPpvXuxyYD4q0Gh2hhB/0sK2ur0pVaHem&#10;Gk+70LNYQr5QEoYQpoJz3w1olV+5CSl6ezdbFeI591zP6hzL7cjvhci4VYbih0FN+Dxgd9gdrYSn&#10;L6pfzPd7+1Hva9M0G0Fv2UHK25tEPAILeAl/YVjwIzpUkal1R9KejRI2SR63hGg8iCwDtkREmq6B&#10;tYuW5mvgVcn/z6h+AVBLAwQUAAAACACHTuJArEaiHJ8BAAAkAwAADgAAAGRycy9lMm9Eb2MueG1s&#10;rVLBbhMxEL0j8Q+W78RpKki7yqYSqoqQECC1fIDjtbOWbI81drObH4A/4MSFO9+V72DsZlNob4jL&#10;7Hhm9vm9N15djd6xncZkIbT8bDbnTAcFnQ3bln+5u3l1wVnKMnTSQdAt3+vEr9YvX6yG2OgF9OA6&#10;jYxAQmqG2PI+59gIkVSvvUwziDpQ0wB6memIW9GhHAjdO7GYz9+IAbCLCEqnRNXrhyZfV3xjtMqf&#10;jEk6M9dy4pZrxBo3JYr1SjZblLG36khD/gMLL22gS09Q1zJLdo/2GZS3CiGByTMFXoAxVumqgdSc&#10;zZ+oue1l1FULmZPiyab0/2DVx91nZLZr+eslZ0F62tHh+7fDj1+Hn1/ZRfFniKmhsdtIg3l8CyPt&#10;eaonKhbZo0FfviSIUZ+c3p/c1WNmiorL88XykjqKWiT28ry6Lx5/jpjyOw2elaTlSMurnsrdh5SJ&#10;CI1OI+WuADfWubpAF/4q0GCpiML8gWHJ8rgZj3I20O1JjXsfyMryLKYEp2QzJfcR7bYnOlVzhaRV&#10;VDLHZ1N2/ee5Xvz4uN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XWP2bbAAAADgEAAA8AAAAA&#10;AAAAAQAgAAAAIgAAAGRycy9kb3ducmV2LnhtbFBLAQIUABQAAAAIAIdO4kCsRqIcnwEAACQDAAAO&#10;AAAAAAAAAAEAIAAAACo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299" w:lineRule="exact"/>
                      <w:ind w:left="20" w:right="-62"/>
                      <w:jc w:val="lef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hAnsi="仿宋_GB2312" w:eastAsia="仿宋_GB2312" w:cs="仿宋_GB2312"/>
                        <w:spacing w:val="-3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仿宋_GB2312" w:hAnsi="仿宋_GB2312" w:eastAsia="仿宋_GB2312" w:cs="仿宋_GB2312"/>
                        <w:spacing w:val="-3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14432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9566910</wp:posOffset>
              </wp:positionV>
              <wp:extent cx="643890" cy="201930"/>
              <wp:effectExtent l="0" t="0" r="0" b="0"/>
              <wp:wrapNone/>
              <wp:docPr id="5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99" w:lineRule="exact"/>
                            <w:ind w:left="20" w:right="-62"/>
                            <w:jc w:val="left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3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1"/>
                              <w:w w:val="100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0"/>
                              <w:w w:val="100"/>
                              <w:position w:val="-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81.1pt;margin-top:753.3pt;height:15.9pt;width:50.7pt;mso-position-horizontal-relative:page;mso-position-vertical-relative:page;z-index:-2048;mso-width-relative:page;mso-height-relative:page;" filled="f" stroked="f" coordsize="21600,21600" o:gfxdata="UEsDBAoAAAAAAIdO4kAAAAAAAAAAAAAAAAAEAAAAZHJzL1BLAwQUAAAACACHTuJAahJgU9kAAAAN&#10;AQAADwAAAGRycy9kb3ducmV2LnhtbE2PzU7DMBCE70i8g7WVuFG7KVgljVMhBCckRBoOHJ3YTazG&#10;6xC7P7w921O5zeyOZr8tNmc/sKOdoguoYDEXwCy2wTjsFHzVb/crYDFpNHoIaBX82gib8vam0LkJ&#10;J6zscZs6RiUYc62gT2nMOY9tb72O8zBapN0uTF4nslPHzaRPVO4HngkhudcO6UKvR/vS23a/PXgF&#10;z99Yvbqfj+az2lWurp8Evsu9UnezhVgDS/acrmG44BM6lMTUhAOayAbyMssoSuJRSAmMIplckmgu&#10;o+XqAXhZ8P9flH9QSwMEFAAAAAgAh07iQBqJEUufAQAAJAMAAA4AAABkcnMvZTJvRG9jLnhtbK1S&#10;wW4TMRC9I/UfLN8bpy2EdpVNJVQVISFAKnyA47WzlmyPNXazmx+AP+DEhTvfle9g7GZToLeKy+x4&#10;Zvb5vTdeXo/esa3GZCG0/Gw250wHBZ0Nm5Z/+Xx7eslZyjJ00kHQLd/pxK9XJy+WQ2z0OfTgOo2M&#10;QEJqhtjyPufYCJFUr71MM4g6UNMAepnpiBvRoRwI3TtxPp8vxADYRQSlU6LqzUOTryq+MVrlj8Yk&#10;nZlrOXHLNWKN6xLFaimbDcrYW3WgIZ/Bwksb6NIj1I3Mkt2jfQLlrUJIYPJMgRdgjFW6aiA1Z/N/&#10;1Nz1MuqqhcxJ8WhT+n+w6sP2EzLbtfzVgrMgPe1o//3b/sev/c+v7HXxZ4ipobG7SIN5fAMj7Xmq&#10;JyoW2aNBX74kiFGfnN4d3dVjZoqKi5cXl1fUUdQisVcX1X3x+HPElN9q8KwkLUdaXvVUbt+nTERo&#10;dBopdwW4tc7VBbrwV4EGS0UU5g8MS5bH9XiQs4ZuR2rcu0BWlmcxJTgl6ym5j2g3PdGpmiskraKS&#10;OTybsus/z/Xix8e9+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qEmBT2QAAAA0BAAAPAAAAAAAA&#10;AAEAIAAAACIAAABkcnMvZG93bnJldi54bWxQSwECFAAUAAAACACHTuJAGokRS58BAAAk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299" w:lineRule="exact"/>
                      <w:ind w:left="20" w:right="-62"/>
                      <w:jc w:val="lef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hAnsi="仿宋_GB2312" w:eastAsia="仿宋_GB2312" w:cs="仿宋_GB2312"/>
                        <w:spacing w:val="-3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ascii="仿宋_GB2312" w:hAnsi="仿宋_GB2312" w:eastAsia="仿宋_GB2312" w:cs="仿宋_GB2312"/>
                        <w:spacing w:val="-1"/>
                        <w:w w:val="100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eastAsia="仿宋_GB2312" w:cs="仿宋_GB2312"/>
                        <w:spacing w:val="0"/>
                        <w:w w:val="100"/>
                        <w:position w:val="-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E4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2020-05-14T08:51:00Z</dcterms:created>
  <dc:creator>文印员</dc:creator>
  <cp:lastModifiedBy>SW</cp:lastModifiedBy>
  <dcterms:modified xsi:type="dcterms:W3CDTF">2020-05-14T00:51:53Z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LastSaved">
    <vt:filetime>2020-05-14T00:00:00Z</vt:filetime>
  </property>
  <property fmtid="{D5CDD505-2E9C-101B-9397-08002B2CF9AE}" pid="4" name="KSOProductBuildVer">
    <vt:lpwstr>2052-11.1.0.9584</vt:lpwstr>
  </property>
</Properties>
</file>